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7FD27" w14:textId="77777777" w:rsidR="00810E62" w:rsidRDefault="00810E62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34B14B54" w14:textId="7309820A" w:rsidR="00810E62" w:rsidRDefault="00810E62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810E62">
        <w:rPr>
          <w:rFonts w:ascii="Arial" w:hAnsi="Arial"/>
          <w:b/>
          <w:sz w:val="20"/>
          <w:szCs w:val="20"/>
          <w:lang w:val="en"/>
        </w:rPr>
        <w:t>Supplement file 3_Aequorin script</w:t>
      </w:r>
    </w:p>
    <w:p w14:paraId="4A478475" w14:textId="77777777" w:rsidR="00810E62" w:rsidRDefault="00810E62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3D48B25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>clear all</w:t>
      </w:r>
      <w:bookmarkStart w:id="0" w:name="_GoBack"/>
      <w:bookmarkEnd w:id="0"/>
    </w:p>
    <w:p w14:paraId="28EF610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>%%</w:t>
      </w:r>
    </w:p>
    <w:p w14:paraId="026AB2E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>%FOLDERS SELECTION</w:t>
      </w:r>
    </w:p>
    <w:p w14:paraId="525CE09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5021CB7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%Selecting assay folders containing data and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avi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files</w:t>
      </w:r>
    </w:p>
    <w:p w14:paraId="3B8687D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%(Warning: make sure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hdf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data file is in the same folder as all_trials.avi file!)</w:t>
      </w:r>
    </w:p>
    <w:p w14:paraId="331527A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>files=uipickfiles('FilterSpec','/Users/stevenknafo1/Documents/MATLAB/Aequorin_data/Charlie_data/Aequorin/Mnx','Prompt','Select folders with data files');</w:t>
      </w:r>
    </w:p>
    <w:p w14:paraId="4D9E290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4797B2D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>%Assay parameters</w:t>
      </w:r>
    </w:p>
    <w:p w14:paraId="21B5247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durationTrials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=2500; %duration of each trial in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ms</w:t>
      </w:r>
      <w:proofErr w:type="spellEnd"/>
    </w:p>
    <w:p w14:paraId="3D44F02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binningTime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=10; %binning time for photons count in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ms</w:t>
      </w:r>
      <w:proofErr w:type="spellEnd"/>
    </w:p>
    <w:p w14:paraId="18BECD5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6AD9022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>%TIMELINE ANALYSIS</w:t>
      </w:r>
    </w:p>
    <w:p w14:paraId="2235B50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016E42A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for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numFile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=1:length(files)</w:t>
      </w:r>
    </w:p>
    <w:p w14:paraId="7E00DA1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</w:p>
    <w:p w14:paraId="01BB65C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FilePath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files{1,numFile};</w:t>
      </w:r>
    </w:p>
    <w:p w14:paraId="0D3C0B9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[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PathName,FolderName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]=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fileparts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FilePath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);</w:t>
      </w:r>
    </w:p>
    <w:p w14:paraId="53963FB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DataFile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fullfile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PathName,FolderName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,[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FolderName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'_0.hdf']);</w:t>
      </w:r>
    </w:p>
    <w:p w14:paraId="4617D48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</w:p>
    <w:p w14:paraId="1B40DCF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%Importing the data file</w:t>
      </w:r>
    </w:p>
    <w:p w14:paraId="2268CF3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data = dataset('File',fullfile(DataFile),'delimiter',';','HeaderLines',3,'ReadVarNames',false);</w:t>
      </w:r>
    </w:p>
    <w:p w14:paraId="29E307C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%Naming columns and creating variables</w:t>
      </w:r>
    </w:p>
    <w:p w14:paraId="05AEA5C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data.Properties.VarNames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{'index', 'image', 'timestamp', 'shutter', 'PMT', 'stim1', 'stim2'};</w:t>
      </w:r>
    </w:p>
    <w:p w14:paraId="181B8603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72F0E113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%Determine assay parameters</w:t>
      </w:r>
    </w:p>
    <w:p w14:paraId="1DF79AC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assayPhotons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=data(:,:);</w:t>
      </w:r>
    </w:p>
    <w:p w14:paraId="3EF8938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numTrials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=round(length(data)/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durationTrials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);</w:t>
      </w:r>
    </w:p>
    <w:p w14:paraId="6140DC2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durationAssay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numTrials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*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durationTrials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;</w:t>
      </w:r>
    </w:p>
    <w:p w14:paraId="104B189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%Create stimuli timeline</w:t>
      </w:r>
    </w:p>
    <w:p w14:paraId="2BFB30D3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stim=zeros(durationTrials,1);</w:t>
      </w:r>
    </w:p>
    <w:p w14:paraId="5E8CCB9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stim=assayPhotons.stim1+assayPhotons.stim2;</w:t>
      </w:r>
    </w:p>
    <w:p w14:paraId="5A6A6D5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stim(length(stim):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durationAssay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)=stim(length(stim));</w:t>
      </w:r>
    </w:p>
    <w:p w14:paraId="3FF2740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%Create frames timeline</w:t>
      </w:r>
    </w:p>
    <w:p w14:paraId="535947C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lastRenderedPageBreak/>
        <w:t xml:space="preserve">    image=zeros(durationTrials,1);</w:t>
      </w:r>
    </w:p>
    <w:p w14:paraId="2324132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image=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assayPhotons.image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;</w:t>
      </w:r>
    </w:p>
    <w:p w14:paraId="39FED7C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image(length(image):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durationAssay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)=image(length(image));</w:t>
      </w:r>
    </w:p>
    <w:p w14:paraId="00A860E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569B656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%Creating cell arrays </w:t>
      </w:r>
    </w:p>
    <w:p w14:paraId="228ECDB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trial_stimulus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cell (numTrials,1);</w:t>
      </w:r>
    </w:p>
    <w:p w14:paraId="5B76662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trial_stim_start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cell(numTrials,1);</w:t>
      </w:r>
    </w:p>
    <w:p w14:paraId="6839D85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trial_frame_start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cell(numTrials,1);</w:t>
      </w:r>
    </w:p>
    <w:p w14:paraId="0E2E145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trial_frame_end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cell(numTrials,1);</w:t>
      </w:r>
    </w:p>
    <w:p w14:paraId="18D036E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trial_frame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cell(numTrials,1);</w:t>
      </w:r>
    </w:p>
    <w:p w14:paraId="06D75D8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assay_frame_stim_start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 cell(numTrials,1);</w:t>
      </w:r>
    </w:p>
    <w:p w14:paraId="0F2C494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trial_frame_stim_start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cell(numTrials,1);</w:t>
      </w:r>
    </w:p>
    <w:p w14:paraId="31031F73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5FDA5AA3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%Filling the cell arrays with discrete values for each trial</w:t>
      </w:r>
    </w:p>
    <w:p w14:paraId="56D4139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for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 1:numTrials;</w:t>
      </w:r>
    </w:p>
    <w:p w14:paraId="20FFF1F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Limit_inf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(i-1)*2500+1;</w:t>
      </w:r>
    </w:p>
    <w:p w14:paraId="15F2DC2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Limit_sup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(Limit_inf+2498);</w:t>
      </w:r>
    </w:p>
    <w:p w14:paraId="20F4F0A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trial_stimulus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 = stim 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Limit_inf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: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Limit_sup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);</w:t>
      </w:r>
    </w:p>
    <w:p w14:paraId="6FC115C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trial_frame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}=image(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Limit_inf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: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Limit_sup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);</w:t>
      </w:r>
    </w:p>
    <w:p w14:paraId="5D6C53D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trial_frame_start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}=image(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Limit_inf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);</w:t>
      </w:r>
    </w:p>
    <w:p w14:paraId="1FD9714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trial_frame_end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}=image(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Limit_sup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);</w:t>
      </w:r>
    </w:p>
    <w:p w14:paraId="73DC0C5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trial_stim_start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 = find(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trial_stimulus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},1,'first');</w:t>
      </w:r>
    </w:p>
    <w:p w14:paraId="5BD1FAA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assay_frame_stim_start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trial_frame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trial_stim_start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},1);</w:t>
      </w:r>
    </w:p>
    <w:p w14:paraId="218A00E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trial_frame_stim_start{i}=assay_frame_stim_start{i}-trial_frame_start{i};</w:t>
      </w:r>
    </w:p>
    <w:p w14:paraId="4650AFA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end</w:t>
      </w:r>
    </w:p>
    <w:p w14:paraId="206E589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4448FC3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Frame_Stim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[trial_frame_start,trial_frame_end,trial_stim_start,assay_frame_stim_start,trial_frame_stim_start];</w:t>
      </w:r>
    </w:p>
    <w:p w14:paraId="3F0154C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Timeline = cell2dataset (Frame_Stim,'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ReadVarNames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',false, '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VarNames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', {'trial_frame_start','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trial_frame_end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', '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trial_stim_start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', '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assay_frame_stim_start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', '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trial_frame_stim_start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'});</w:t>
      </w:r>
    </w:p>
    <w:p w14:paraId="311F0F7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save(fullfile(strrep(DataFile,'.hdf','_Quantitative')),'Timeline');</w:t>
      </w:r>
    </w:p>
    <w:p w14:paraId="0FA2388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5D5E7DA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>end</w:t>
      </w:r>
    </w:p>
    <w:p w14:paraId="0D06A8B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5383276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698C949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clearvars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-except files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numTrials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durationTrials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durationAssay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binningTime</w:t>
      </w:r>
      <w:proofErr w:type="spellEnd"/>
    </w:p>
    <w:p w14:paraId="512CE80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42CD39F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>%%</w:t>
      </w:r>
    </w:p>
    <w:p w14:paraId="56359D2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>% BIOLUMINESCENCE ANALYSIS</w:t>
      </w:r>
    </w:p>
    <w:p w14:paraId="61DA0A7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04D0BE1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lastRenderedPageBreak/>
        <w:t xml:space="preserve">for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numFile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=1:length(files);</w:t>
      </w:r>
    </w:p>
    <w:p w14:paraId="5719550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01E054E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FilePath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files{1,numFile};</w:t>
      </w:r>
    </w:p>
    <w:p w14:paraId="1626B7F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[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PathName,FolderName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]=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fileparts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FilePath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);</w:t>
      </w:r>
    </w:p>
    <w:p w14:paraId="666CCE4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DataFile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fullfile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PathName,FolderName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,[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FolderName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'_0.hdf']);</w:t>
      </w:r>
    </w:p>
    <w:p w14:paraId="7732968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load(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fullfile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strrep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DataFile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,'.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hdf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','_Quantitative')));</w:t>
      </w:r>
    </w:p>
    <w:p w14:paraId="6AC62C0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</w:p>
    <w:p w14:paraId="4F94318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%Importing the data file</w:t>
      </w:r>
    </w:p>
    <w:p w14:paraId="033C12C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data = dataset('File',fullfile(DataFile),'delimiter',';','HeaderLines',3,'ReadVarNames',false);</w:t>
      </w:r>
    </w:p>
    <w:p w14:paraId="32A9523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%Naming columns and creating variables</w:t>
      </w:r>
    </w:p>
    <w:p w14:paraId="24C4778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data.Properties.VarNames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{'index', 'image', 'timestamp', 'shutter', 'PMT', 'stim1', 'stim2'};</w:t>
      </w:r>
    </w:p>
    <w:p w14:paraId="202A5B93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%Determine number of photons per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ms</w:t>
      </w:r>
      <w:proofErr w:type="spellEnd"/>
    </w:p>
    <w:p w14:paraId="1407CE9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data.photons_ms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diff(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data.PMT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);</w:t>
      </w:r>
    </w:p>
    <w:p w14:paraId="0A8DA64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77303AA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%Keep only assay lines</w:t>
      </w:r>
    </w:p>
    <w:p w14:paraId="1046B1C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assayPhotons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data.photons_ms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(:,:);</w:t>
      </w:r>
    </w:p>
    <w:p w14:paraId="031EA6B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assayPhotons(length(assayPhotons):durationAssay)=assayPhotons(length(assayPhotons));</w:t>
      </w:r>
    </w:p>
    <w:p w14:paraId="49EE6D4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assayPhotons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assayPhotons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(1:durationAssay);</w:t>
      </w:r>
    </w:p>
    <w:p w14:paraId="5AE342D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%Sum the number of photons according to binning time</w:t>
      </w:r>
    </w:p>
    <w:p w14:paraId="5B88213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A=reshape(assayPhotons,binningTime,length(assayPhotons)/binningTime);</w:t>
      </w:r>
    </w:p>
    <w:p w14:paraId="106F6FD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photons_binned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sum(reshape(assayPhotons,binningTime,length(assayPhotons)/binningTime));</w:t>
      </w:r>
    </w:p>
    <w:p w14:paraId="1E2310D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424980E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%Replacing PMT artefact outliers by median value + add first value</w:t>
      </w:r>
    </w:p>
    <w:p w14:paraId="18E35A1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outlier_threshold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=100;</w:t>
      </w:r>
    </w:p>
    <w:p w14:paraId="6502F57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photons_binned(photons_binned&gt;outlier_threshold)=median(median(photons_binned));</w:t>
      </w:r>
    </w:p>
    <w:p w14:paraId="3D8FFEB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582CAC6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%Creating cell arrays </w:t>
      </w:r>
    </w:p>
    <w:p w14:paraId="44DF663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photons = cell(numTrials,1);</w:t>
      </w:r>
    </w:p>
    <w:p w14:paraId="4960B0D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1D6DA4D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%Filling the cell arrays with discrete values for each trial</w:t>
      </w:r>
    </w:p>
    <w:p w14:paraId="1259996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for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 1:numTrials;</w:t>
      </w:r>
    </w:p>
    <w:p w14:paraId="125FFC3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Limit_inf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(i-1)*(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durationTrials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/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binningTime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)+1;</w:t>
      </w:r>
    </w:p>
    <w:p w14:paraId="075A6E2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Limit_sup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)*(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durationTrials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/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binningTime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);</w:t>
      </w:r>
    </w:p>
    <w:p w14:paraId="3340377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photons 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} =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photons_binned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Limit_inf:Limit_sup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);</w:t>
      </w:r>
    </w:p>
    <w:p w14:paraId="419CA8A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end</w:t>
      </w:r>
    </w:p>
    <w:p w14:paraId="31FEA8A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1199831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%Grouping all trials within one dataset</w:t>
      </w:r>
    </w:p>
    <w:p w14:paraId="4946AA1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B_all_trials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photons;</w:t>
      </w:r>
    </w:p>
    <w:p w14:paraId="36F8696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72EFA87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%Filtering signal</w:t>
      </w:r>
    </w:p>
    <w:p w14:paraId="6F1E011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filtered_signal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=zeros((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durationTrials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/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binningTime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),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numTrials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);</w:t>
      </w:r>
    </w:p>
    <w:p w14:paraId="6D1BD97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B_per_trial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=cell(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numTrials,durationTrials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/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binningTime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);</w:t>
      </w:r>
    </w:p>
    <w:p w14:paraId="60739B6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windowSize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10;</w:t>
      </w:r>
    </w:p>
    <w:p w14:paraId="4E1D962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for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=1:numTrials;</w:t>
      </w:r>
    </w:p>
    <w:p w14:paraId="6016714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B_per_trial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B_all_trials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{i,1};</w:t>
      </w:r>
    </w:p>
    <w:p w14:paraId="58043DC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filtered_signal(:,i)=filter(ones(1,windowSize)/windowSize,1,B_per_trial{i,1});</w:t>
      </w:r>
    </w:p>
    <w:p w14:paraId="35C1FF3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end;</w:t>
      </w:r>
    </w:p>
    <w:p w14:paraId="6E689C3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3E3F10B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%Linear fit of noise (based on first 500ms of each trial)</w:t>
      </w:r>
    </w:p>
    <w:p w14:paraId="1471828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coeff_noise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=zeros(2,numTrials);</w:t>
      </w:r>
    </w:p>
    <w:p w14:paraId="61A8DEB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cum_noise_only_trial=zeros((durationTrials/binningTime),numTrials);</w:t>
      </w:r>
    </w:p>
    <w:p w14:paraId="2674E76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cum_signal_only_trial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=zeros((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durationTrials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/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binningTime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));</w:t>
      </w:r>
    </w:p>
    <w:p w14:paraId="6DDD1FF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signal_only_trial=zeros((durationTrials/binningTime)-1,numTrials);</w:t>
      </w:r>
    </w:p>
    <w:p w14:paraId="5721567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time=1:binningTime:2500;</w:t>
      </w:r>
    </w:p>
    <w:p w14:paraId="34FF3BE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for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=1:numTrials, </w:t>
      </w:r>
    </w:p>
    <w:p w14:paraId="3EA9952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B_baseline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cumsum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filtered_signal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(1:50,i));</w:t>
      </w:r>
    </w:p>
    <w:p w14:paraId="0ACC1EF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T_baseline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=rot90(1:10:500,3);</w:t>
      </w:r>
    </w:p>
    <w:p w14:paraId="53CD8243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linear_noise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=fit(T_baseline,B_baseline,'poly1');</w:t>
      </w:r>
    </w:p>
    <w:p w14:paraId="0E0B209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coeff_noise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(:,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coeffvalues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linear_noise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);</w:t>
      </w:r>
    </w:p>
    <w:p w14:paraId="5BED983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cum_noise_only_trial(:,i)=coeff_noise(1,i)*time+coeff_noise(2,i);</w:t>
      </w:r>
    </w:p>
    <w:p w14:paraId="44F6717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cum_signal_only_trial(:,i)=(cumsum(filtered_signal(:,i))-cum_noise_only_trial(:,i));</w:t>
      </w:r>
    </w:p>
    <w:p w14:paraId="3D6CC8F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signal_only_trial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(:,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)=diff(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cum_signal_only_trial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(:,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));</w:t>
      </w:r>
    </w:p>
    <w:p w14:paraId="1167601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end</w:t>
      </w:r>
    </w:p>
    <w:p w14:paraId="45DD0A9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4BEC5FA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%Quantitative analysis of bioluminescence signals</w:t>
      </w:r>
    </w:p>
    <w:p w14:paraId="461F76B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signal_start_time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cell (numTrials,1);</w:t>
      </w:r>
    </w:p>
    <w:p w14:paraId="401A48E3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signal_end_time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cell (numTrials,1);</w:t>
      </w:r>
    </w:p>
    <w:p w14:paraId="4B6AF05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variationSignal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=cell(numTrials,1);</w:t>
      </w:r>
    </w:p>
    <w:p w14:paraId="609375E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signal = cell (numTrials,1);</w:t>
      </w:r>
    </w:p>
    <w:p w14:paraId="141EE42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latency = cell (numTrials,1);</w:t>
      </w:r>
    </w:p>
    <w:p w14:paraId="00237FB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amplitude = cell (numTrials,1);</w:t>
      </w:r>
    </w:p>
    <w:p w14:paraId="6CE7574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integrale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cell (numTrials,1);</w:t>
      </w:r>
    </w:p>
    <w:p w14:paraId="020B7FA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duration = cell (numTrials,1);</w:t>
      </w:r>
    </w:p>
    <w:p w14:paraId="0E2C271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time2peak = cell (numTrials,1);</w:t>
      </w:r>
    </w:p>
    <w:p w14:paraId="4EE3A06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decay = cell (numTrials,1);</w:t>
      </w:r>
    </w:p>
    <w:p w14:paraId="0D8C749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6062A0E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threshold_start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=0.4;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N_start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=3; </w:t>
      </w:r>
    </w:p>
    <w:p w14:paraId="42C366A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threshold_end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=0.2;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N_end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=3;</w:t>
      </w:r>
    </w:p>
    <w:p w14:paraId="5D46F3D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0605FFD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for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=1:numTrials;</w:t>
      </w:r>
    </w:p>
    <w:p w14:paraId="2F338D9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67CB3763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variationSignal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{i,1}=diff(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signal_only_trial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(:,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));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variationSignal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durationTrials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/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binningTime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)=0;</w:t>
      </w:r>
    </w:p>
    <w:p w14:paraId="7A18BBE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</w:p>
    <w:p w14:paraId="21ECD50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start_signal{i,1}=find(abs(variationSignal{i,1})&gt;threshold_start);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start_signal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{i,1}=rot90(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start_signal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{i,1});</w:t>
      </w:r>
    </w:p>
    <w:p w14:paraId="15B50DD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x=diff(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start_signal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{i,1})==1;</w:t>
      </w:r>
    </w:p>
    <w:p w14:paraId="5DE0AF9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f=find([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false,x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]~=[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x,false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]);</w:t>
      </w:r>
    </w:p>
    <w:p w14:paraId="0FBD46C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g=find(f(2:2:end)-f(1:2:end-1)&gt;=N_start,1,'first');</w:t>
      </w:r>
    </w:p>
    <w:p w14:paraId="6B5194C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signal_start_time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{i,1} =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start_signal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{i,1}(f(2*g-1)); % First value followed by &gt;=N consecutive numbers</w:t>
      </w:r>
    </w:p>
    <w:p w14:paraId="33C5E85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</w:p>
    <w:p w14:paraId="4A6E4AA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variationSignal{i,1}=variationSignal{i,1}(signal_start_time{i,1}:end);</w:t>
      </w:r>
    </w:p>
    <w:p w14:paraId="04330A1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end_signal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{i,1}=find(abs(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variationSignal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{i,1})&lt;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threshold_end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);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end_signal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{i,1}=rot90(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end_signal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{i,1});</w:t>
      </w:r>
    </w:p>
    <w:p w14:paraId="3515EB6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y=diff(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end_signal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{i,1})==1;</w:t>
      </w:r>
    </w:p>
    <w:p w14:paraId="24F4448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u=find([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false,y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]~=[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y,false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]);</w:t>
      </w:r>
    </w:p>
    <w:p w14:paraId="49F5C9C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h=find(u(2:2:end)-u(1:2:end-1)&gt;=N_end,1,'first');</w:t>
      </w:r>
    </w:p>
    <w:p w14:paraId="754AD63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</w:p>
    <w:p w14:paraId="5309170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empty_cells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cellfun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('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isempty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',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signal_start_time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);</w:t>
      </w:r>
    </w:p>
    <w:p w14:paraId="1EC47A8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signal_start_time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empty_cells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 = {0};</w:t>
      </w:r>
    </w:p>
    <w:p w14:paraId="729D358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empty_cells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cellfun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('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isempty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',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signal_end_time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);</w:t>
      </w:r>
    </w:p>
    <w:p w14:paraId="141A730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signal_end_time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empty_cells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 = {0};</w:t>
      </w:r>
    </w:p>
    <w:p w14:paraId="55BA987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signal_end_time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{i,1} =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end_signal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{i,1}(u(2*h-1))+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signal_start_time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{i,1};</w:t>
      </w:r>
    </w:p>
    <w:p w14:paraId="7277384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62B63CE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signal{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}=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signal_only_trial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signal_start_time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}: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signal_end_time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},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);</w:t>
      </w:r>
    </w:p>
    <w:p w14:paraId="044C412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if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signal_start_time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}==0;</w:t>
      </w:r>
    </w:p>
    <w:p w14:paraId="7C6CC5C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latency{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}=0;</w:t>
      </w:r>
    </w:p>
    <w:p w14:paraId="73EBE46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else</w:t>
      </w:r>
    </w:p>
    <w:p w14:paraId="3BA6AC3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latency{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signal_start_time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}*10-Timeline.trial_stim_start(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); %*10 pour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avoir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la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valeur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en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ms</w:t>
      </w:r>
      <w:proofErr w:type="spellEnd"/>
    </w:p>
    <w:p w14:paraId="0429C7F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end</w:t>
      </w:r>
    </w:p>
    <w:p w14:paraId="51E956F3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[amplitude{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},time2peak{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}] = max (signal{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});</w:t>
      </w:r>
    </w:p>
    <w:p w14:paraId="7FB98AA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duration{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 = length (signal{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})*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binningTime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; </w:t>
      </w:r>
    </w:p>
    <w:p w14:paraId="0C093BD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time2peak{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}=time2peak{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}*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binningTime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; </w:t>
      </w:r>
    </w:p>
    <w:p w14:paraId="594903F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lastRenderedPageBreak/>
        <w:t xml:space="preserve">        decay{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 = duration{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}-time2peak{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};</w:t>
      </w:r>
    </w:p>
    <w:p w14:paraId="6129ED4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integrale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} =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trapz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(signal{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});  </w:t>
      </w:r>
    </w:p>
    <w:p w14:paraId="2081834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end</w:t>
      </w:r>
    </w:p>
    <w:p w14:paraId="23953E1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2F7CAEC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%Display bioluminescence signals for each trial</w:t>
      </w:r>
    </w:p>
    <w:p w14:paraId="5D4A1D1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figure('units','normalized','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outerposition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',[0 0 1 1]);</w:t>
      </w:r>
    </w:p>
    <w:p w14:paraId="7F4B3E3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X_axis_top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=max(max(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signal_only_trial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(:,:)));</w:t>
      </w:r>
    </w:p>
    <w:p w14:paraId="049FBB8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for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=1:numTrials, </w:t>
      </w:r>
    </w:p>
    <w:p w14:paraId="7EE9C5D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subplot(1*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numTrials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/10,10,i),plot(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signal_only_trial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(:,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),'g', 'LineWidth',1), title(['trial ',num2str(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)])</w:t>
      </w:r>
    </w:p>
    <w:p w14:paraId="6957B1D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if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signal_start_time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{i,1} ~= 0 </w:t>
      </w:r>
    </w:p>
    <w:p w14:paraId="644EF5F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hold on, plot(signal_start_time{i,1},signal_only_trial(signal_start_time{i,1},i),'og'); end</w:t>
      </w:r>
    </w:p>
    <w:p w14:paraId="444036D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if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signal_end_time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 ~= 0</w:t>
      </w:r>
    </w:p>
    <w:p w14:paraId="6E85A67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hold on, plot(signal_end_time{i,1},signal_only_trial(signal_end_time{i,1},i),'og'); end</w:t>
      </w:r>
    </w:p>
    <w:p w14:paraId="184FBF1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hold on, line([Timeline.trial_stim_start(i)/10,Timeline.trial_stim_start(i)/10],[-2,X_axis_top],'color','r')</w:t>
      </w:r>
    </w:p>
    <w:p w14:paraId="4663382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axis([0 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durationTrials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/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binningTime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) -2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X_axis_top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]); set(gca,'FontSize',14)</w:t>
      </w:r>
    </w:p>
    <w:p w14:paraId="676E766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end</w:t>
      </w:r>
    </w:p>
    <w:p w14:paraId="13C2254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%%</w:t>
      </w:r>
    </w:p>
    <w:p w14:paraId="1A1C6A3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%Manually determine signals that were not properly detected</w:t>
      </w:r>
    </w:p>
    <w:p w14:paraId="4F24530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feedback=input('are there trials to modify?');</w:t>
      </w:r>
    </w:p>
    <w:p w14:paraId="3F929F4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feedback_discard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=zeros(numTrials,1);</w:t>
      </w:r>
    </w:p>
    <w:p w14:paraId="76F4DE7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for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=1:length(feedback);</w:t>
      </w:r>
    </w:p>
    <w:p w14:paraId="2B07C1F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j=feedback(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);</w:t>
      </w:r>
    </w:p>
    <w:p w14:paraId="63A8094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figure('units','normalized','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outerposition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',[0 0 1 1]),plot(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signal_only_trial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(:,j),'g', 'LineWidth',2)</w:t>
      </w:r>
    </w:p>
    <w:p w14:paraId="4079A52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hold on, line([Timeline.trial_stim_start(j)/10,Timeline.trial_stim_start(j)/10],[-2,X_axis_top],'color','r')</w:t>
      </w:r>
    </w:p>
    <w:p w14:paraId="15C12B93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axis([0 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durationTrials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/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binningTime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) -2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X_axis_top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]);</w:t>
      </w:r>
    </w:p>
    <w:p w14:paraId="2EB1638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[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x,y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]=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ginput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(1);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signal_start_time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{j,1}=round(x); </w:t>
      </w:r>
    </w:p>
    <w:p w14:paraId="6644ADB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[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x,y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]=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ginput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(1);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signal_end_time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{j,1}=round(x);</w:t>
      </w:r>
    </w:p>
    <w:p w14:paraId="73C9976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signal{j}=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signal_only_trial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signal_start_time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{j}: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signal_end_time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{j},j);</w:t>
      </w:r>
    </w:p>
    <w:p w14:paraId="17C32F2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if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isempty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(x)==1,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feedback_discard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(j,1)=1;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signal_start_time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{j}=0; end</w:t>
      </w:r>
    </w:p>
    <w:p w14:paraId="35F4BD1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close;</w:t>
      </w:r>
    </w:p>
    <w:p w14:paraId="0905FD1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lastRenderedPageBreak/>
        <w:t xml:space="preserve">        if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signal_start_time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{j}==0; latency{j}=0;</w:t>
      </w:r>
    </w:p>
    <w:p w14:paraId="45CBDD0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else latency{j}=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signal_start_time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{j}*10-Timeline.trial_stim_start(j); end</w:t>
      </w:r>
    </w:p>
    <w:p w14:paraId="38EB6F2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[amplitude{j},time2peak{j}] = max (signal{j});</w:t>
      </w:r>
    </w:p>
    <w:p w14:paraId="3B13C63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duration{j} = length (signal{j})*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binningTime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; </w:t>
      </w:r>
    </w:p>
    <w:p w14:paraId="00A81BC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time2peak{j}=time2peak{j}*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binningTime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; </w:t>
      </w:r>
    </w:p>
    <w:p w14:paraId="4C3E551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decay{j} = duration{j}-time2peak{j};</w:t>
      </w:r>
    </w:p>
    <w:p w14:paraId="0E525AB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integrale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{j} =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trapz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(signal{j}); </w:t>
      </w:r>
    </w:p>
    <w:p w14:paraId="086F3F9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end </w:t>
      </w:r>
    </w:p>
    <w:p w14:paraId="2EE6D87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close;</w:t>
      </w:r>
    </w:p>
    <w:p w14:paraId="690B6D4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%%</w:t>
      </w:r>
    </w:p>
    <w:p w14:paraId="766C160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%Calculate rising and decay tau coefficients</w:t>
      </w:r>
    </w:p>
    <w:p w14:paraId="2B96178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rising_coeff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=cell (numTrials,1);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decay_coeff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=cell (numTrials,1);</w:t>
      </w:r>
    </w:p>
    <w:p w14:paraId="38129D1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rising_signal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=cell (numTrials,1);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decay_signal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=cell (numTrials,1);</w:t>
      </w:r>
    </w:p>
    <w:p w14:paraId="3D217AE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rising_time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=cell (numTrials,1);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decay_time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=cell (numTrials,1);</w:t>
      </w:r>
    </w:p>
    <w:p w14:paraId="48740FC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rising_fit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=cell (numTrials,1);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decay_fit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=cell (numTrials,1);</w:t>
      </w:r>
    </w:p>
    <w:p w14:paraId="278E6A23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rising_slope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=cell (numTrials,1);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decay_tau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=cell (numTrials,1);</w:t>
      </w:r>
    </w:p>
    <w:p w14:paraId="1D8A8B9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rising_gof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=cell (numTrials,1);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decay_gof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=cell (numTrials,1);</w:t>
      </w:r>
    </w:p>
    <w:p w14:paraId="6719251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rising_rsquare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=cell (numTrials,1);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decay_rsquare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=cell (numTrials,1);</w:t>
      </w:r>
    </w:p>
    <w:p w14:paraId="4AB2023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for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=1:numTrials,</w:t>
      </w:r>
    </w:p>
    <w:p w14:paraId="2A0C87D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if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signal_start_time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}==0;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rising_slope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}=0;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decay_tau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}=0;</w:t>
      </w:r>
    </w:p>
    <w:p w14:paraId="3DC35CD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else</w:t>
      </w:r>
    </w:p>
    <w:p w14:paraId="0ACD0D2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rising_signal{i}=signal_only_trial(signal_start_time{i}:(signal_start_time{i}+time2peak{i}/10),i);</w:t>
      </w:r>
    </w:p>
    <w:p w14:paraId="777F613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decay_signal{i}=signal_only_trial((signal_start_time{i}+time2peak{i}/10):signal_end_time{i},i);</w:t>
      </w:r>
    </w:p>
    <w:p w14:paraId="6CC1946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rising_time{i}=rot90(signal_start_time{i}:1:(signal_start_time{i}+time2peak{i}/10),3);</w:t>
      </w:r>
    </w:p>
    <w:p w14:paraId="5968402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decay_time{i}=rot90((signal_start_time{i}+time2peak{i}/10):1:signal_end_time{i},3);</w:t>
      </w:r>
    </w:p>
    <w:p w14:paraId="0F725D0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[rising_fit{i},rising_gof{i}]=fit(rising_time{i},rising_signal{i},'poly1');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rising_coeff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coeffvalues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rising_fit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}); </w:t>
      </w:r>
    </w:p>
    <w:p w14:paraId="3166CFB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rising_slope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}=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rising_coeff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{i,1}(1);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rising_rsquare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rising_gof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}.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rsquare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;</w:t>
      </w:r>
    </w:p>
    <w:p w14:paraId="503BB64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[decay_fit{i},decay_gof{i}]=fit(decay_time{i},decay_signal{i},'exp1');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decay_coeff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coeffvalues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decay_fit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}); </w:t>
      </w:r>
    </w:p>
    <w:p w14:paraId="1DCDE73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lastRenderedPageBreak/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decay_tau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}=-1/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decay_coeff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{i,1}(2)*10;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decay_rsquare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decay_gof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}.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rsquare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;</w:t>
      </w:r>
    </w:p>
    <w:p w14:paraId="7F2B0B4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>%         subplot(2*numTrials/10,10,i),plot(rising_fit{i},rising_time{i},rising_signal{i}),legend('off');</w:t>
      </w:r>
    </w:p>
    <w:p w14:paraId="315BAF4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>%         subplot(2*numTrials/10,10,10+i),plot(decay_fit{i},decay_time{i},decay_signal{i}),legend('off');</w:t>
      </w:r>
    </w:p>
    <w:p w14:paraId="255F272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end</w:t>
      </w:r>
    </w:p>
    <w:p w14:paraId="4E6DFB8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end</w:t>
      </w:r>
    </w:p>
    <w:p w14:paraId="6C5652C3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%%</w:t>
      </w:r>
    </w:p>
    <w:p w14:paraId="46B1E6F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%Create quantitative results dataset</w:t>
      </w:r>
    </w:p>
    <w:p w14:paraId="31F59F2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parameters = [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signal_start_time,signal_end_time,latency,amplitude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, duration, time2peak, decay,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integrale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,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rising_slope,rising_rsquare,decay_tau,decay_rsquare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];</w:t>
      </w:r>
    </w:p>
    <w:p w14:paraId="36E7F283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empty_cells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cellfun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('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isempty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',parameters); parameters(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empty_cells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 = {0};</w:t>
      </w:r>
    </w:p>
    <w:p w14:paraId="7B4F66C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%%</w:t>
      </w:r>
    </w:p>
    <w:p w14:paraId="3026BC4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%Replace values with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NaN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in discarded trials</w:t>
      </w:r>
    </w:p>
    <w:p w14:paraId="5912D84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feedback_discard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=input('are there trials to discard?');</w:t>
      </w:r>
    </w:p>
    <w:p w14:paraId="42FFCA6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for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=1:length(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feedback_discard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);</w:t>
      </w:r>
    </w:p>
    <w:p w14:paraId="6A04842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for j=1:length(parameters(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,:)); parameters{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feedback_discard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),j}=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NaN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; end</w:t>
      </w:r>
    </w:p>
    <w:p w14:paraId="4A4E582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end</w:t>
      </w:r>
    </w:p>
    <w:p w14:paraId="3A98D2C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%%</w:t>
      </w:r>
    </w:p>
    <w:p w14:paraId="13DA9A0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Bioluminescence_quantitative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cell2dataset (parameters, '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ReadVarNames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',false, '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VarNames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', {'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signal_start','signal_end','latency','amplitude','duration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', 'time2peak', 'decay', 'integrale','rising_slope','rising_rsquare','decay_tau','decay_rsquare'}); </w:t>
      </w:r>
    </w:p>
    <w:p w14:paraId="445486F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</w:t>
      </w:r>
    </w:p>
    <w:p w14:paraId="79CA8BF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%Calculate normalized B parameters with both z-scores and Min-Max</w:t>
      </w:r>
    </w:p>
    <w:p w14:paraId="6A67911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</w:t>
      </w:r>
      <w:r w:rsidRPr="0021424A">
        <w:rPr>
          <w:rFonts w:ascii="Courier New" w:hAnsi="Courier New" w:cs="Courier New"/>
          <w:sz w:val="20"/>
          <w:szCs w:val="20"/>
        </w:rPr>
        <w:t>%Exclude discarded trials</w:t>
      </w:r>
    </w:p>
    <w:p w14:paraId="2234FE0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</w:rPr>
      </w:pPr>
      <w:r w:rsidRPr="0021424A">
        <w:rPr>
          <w:rFonts w:ascii="Courier New" w:hAnsi="Courier New" w:cs="Courier New"/>
          <w:sz w:val="20"/>
          <w:szCs w:val="20"/>
        </w:rPr>
        <w:t xml:space="preserve">   Bioluminescence_quantitative_nonNaN=dataset2cell(Bioluminescence_quantitative);</w:t>
      </w:r>
    </w:p>
    <w:p w14:paraId="6602765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</w:rPr>
      </w:pPr>
      <w:r w:rsidRPr="0021424A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 w:rsidRPr="0021424A">
        <w:rPr>
          <w:rFonts w:ascii="Courier New" w:hAnsi="Courier New" w:cs="Courier New"/>
          <w:sz w:val="20"/>
          <w:szCs w:val="20"/>
        </w:rPr>
        <w:t>Bioluminescence_quantitative_nonNaN</w:t>
      </w:r>
      <w:proofErr w:type="spellEnd"/>
      <w:r w:rsidRPr="0021424A">
        <w:rPr>
          <w:rFonts w:ascii="Courier New" w:hAnsi="Courier New" w:cs="Courier New"/>
          <w:sz w:val="20"/>
          <w:szCs w:val="20"/>
        </w:rPr>
        <w:t>(1,:)=[];</w:t>
      </w:r>
    </w:p>
    <w:p w14:paraId="07829DA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</w:rPr>
      </w:pPr>
      <w:r w:rsidRPr="0021424A">
        <w:rPr>
          <w:rFonts w:ascii="Courier New" w:hAnsi="Courier New" w:cs="Courier New"/>
          <w:sz w:val="20"/>
          <w:szCs w:val="20"/>
        </w:rPr>
        <w:t xml:space="preserve">   Bioluminescence_quantitative_nonNaN=cell2mat(Bioluminescence_quantitative_nonNaN);</w:t>
      </w:r>
    </w:p>
    <w:p w14:paraId="38E601E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</w:rPr>
      </w:pPr>
      <w:r w:rsidRPr="0021424A">
        <w:rPr>
          <w:rFonts w:ascii="Courier New" w:hAnsi="Courier New" w:cs="Courier New"/>
          <w:sz w:val="20"/>
          <w:szCs w:val="20"/>
        </w:rPr>
        <w:t xml:space="preserve">   Bioluminescence_quantitative_nonNaN(any(isnan(Bioluminescence_quantitative_nonNaN(:,3)),2),:)=[];</w:t>
      </w:r>
    </w:p>
    <w:p w14:paraId="6AE3E1A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</w:rPr>
      </w:pPr>
      <w:r w:rsidRPr="0021424A">
        <w:rPr>
          <w:rFonts w:ascii="Courier New" w:hAnsi="Courier New" w:cs="Courier New"/>
          <w:sz w:val="20"/>
          <w:szCs w:val="20"/>
        </w:rPr>
        <w:lastRenderedPageBreak/>
        <w:t xml:space="preserve">   Bioluminescence_quantitative_nonNaN=mat2dataset(Bioluminescence_quantitative_nonNaN, '</w:t>
      </w:r>
      <w:proofErr w:type="spellStart"/>
      <w:r w:rsidRPr="0021424A">
        <w:rPr>
          <w:rFonts w:ascii="Courier New" w:hAnsi="Courier New" w:cs="Courier New"/>
          <w:sz w:val="20"/>
          <w:szCs w:val="20"/>
        </w:rPr>
        <w:t>VarNames</w:t>
      </w:r>
      <w:proofErr w:type="spellEnd"/>
      <w:r w:rsidRPr="0021424A">
        <w:rPr>
          <w:rFonts w:ascii="Courier New" w:hAnsi="Courier New" w:cs="Courier New"/>
          <w:sz w:val="20"/>
          <w:szCs w:val="20"/>
        </w:rPr>
        <w:t>', {'</w:t>
      </w:r>
      <w:proofErr w:type="spellStart"/>
      <w:r w:rsidRPr="0021424A">
        <w:rPr>
          <w:rFonts w:ascii="Courier New" w:hAnsi="Courier New" w:cs="Courier New"/>
          <w:sz w:val="20"/>
          <w:szCs w:val="20"/>
        </w:rPr>
        <w:t>signal_start','signal_end','latency','amplitude','duration</w:t>
      </w:r>
      <w:proofErr w:type="spellEnd"/>
      <w:r w:rsidRPr="0021424A">
        <w:rPr>
          <w:rFonts w:ascii="Courier New" w:hAnsi="Courier New" w:cs="Courier New"/>
          <w:sz w:val="20"/>
          <w:szCs w:val="20"/>
        </w:rPr>
        <w:t>', 'time2peak', 'decay', 'integrale','rising_slope','rising_rsquare','decay_tau','decay_rsquare'});</w:t>
      </w:r>
    </w:p>
    <w:p w14:paraId="435451E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</w:rPr>
      </w:pPr>
    </w:p>
    <w:p w14:paraId="14D6F88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</w:rPr>
        <w:t xml:space="preserve">   </w:t>
      </w:r>
      <w:r w:rsidRPr="0021424A">
        <w:rPr>
          <w:rFonts w:ascii="Courier New" w:hAnsi="Courier New" w:cs="Courier New"/>
          <w:sz w:val="20"/>
          <w:szCs w:val="20"/>
          <w:lang w:val="en"/>
        </w:rPr>
        <w:t xml:space="preserve">for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=1:numTrials</w:t>
      </w:r>
    </w:p>
    <w:p w14:paraId="1609960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%Z-score and Min-Max normalization for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B_amplitude</w:t>
      </w:r>
      <w:proofErr w:type="spellEnd"/>
    </w:p>
    <w:p w14:paraId="08CC965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r w:rsidRPr="0021424A">
        <w:rPr>
          <w:rFonts w:ascii="Courier New" w:hAnsi="Courier New" w:cs="Courier New"/>
          <w:sz w:val="20"/>
          <w:szCs w:val="20"/>
        </w:rPr>
        <w:t>Bioluminescence_quantitative.B_amp_Z(i)=(Bioluminescence_quantitative.amplitude(i)-mean(Bioluminescence_quantitative_nonNaN.amplitude))/std(Bioluminescence_quantitative_nonNaN.amplitude);</w:t>
      </w:r>
    </w:p>
    <w:p w14:paraId="2BAFF8E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</w:rPr>
      </w:pPr>
      <w:r w:rsidRPr="0021424A">
        <w:rPr>
          <w:rFonts w:ascii="Courier New" w:hAnsi="Courier New" w:cs="Courier New"/>
          <w:sz w:val="20"/>
          <w:szCs w:val="20"/>
        </w:rPr>
        <w:t xml:space="preserve">        Bioluminescence_quantitative.B_amp_N(i)=(Bioluminescence_quantitative.amplitude(i)-min(Bioluminescence_quantitative.amplitude))/(max(Bioluminescence_quantitative.amplitude)-min((Bioluminescence_quantitative.amplitude))); </w:t>
      </w:r>
    </w:p>
    <w:p w14:paraId="18ED388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</w:rPr>
      </w:pPr>
      <w:r w:rsidRPr="0021424A">
        <w:rPr>
          <w:rFonts w:ascii="Courier New" w:hAnsi="Courier New" w:cs="Courier New"/>
          <w:sz w:val="20"/>
          <w:szCs w:val="20"/>
        </w:rPr>
        <w:t xml:space="preserve">        </w:t>
      </w:r>
    </w:p>
    <w:p w14:paraId="5F9D33E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</w:rPr>
        <w:t xml:space="preserve">        </w:t>
      </w:r>
      <w:r w:rsidRPr="0021424A">
        <w:rPr>
          <w:rFonts w:ascii="Courier New" w:hAnsi="Courier New" w:cs="Courier New"/>
          <w:sz w:val="20"/>
          <w:szCs w:val="20"/>
          <w:lang w:val="en"/>
        </w:rPr>
        <w:t xml:space="preserve">%Z-score and Min-Max normalization for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B_rising_slope</w:t>
      </w:r>
      <w:proofErr w:type="spellEnd"/>
    </w:p>
    <w:p w14:paraId="2CDD27F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Bioluminescence_quantitative.B_rise_Z(i)=(Bioluminescence_quantitative.rising_slope(i)-mean(Bioluminescence_quantitative_nonNaN.rising_slope))/std(Bioluminescence_quantitative_nonNaN.rising_slope);</w:t>
      </w:r>
    </w:p>
    <w:p w14:paraId="3B53230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Bioluminescence_quantitative.B_rise_N(i)=(Bioluminescence_quantitative.rising_slope(i)-min(Bioluminescence_quantitative.rising_slope))/(max(Bioluminescence_quantitative.rising_slope)-min((Bioluminescence_quantitative.rising_slope)));  </w:t>
      </w:r>
    </w:p>
    <w:p w14:paraId="7F734D0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</w:p>
    <w:p w14:paraId="056014E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%Z-score and Min-Max normalization for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B_decay_tau</w:t>
      </w:r>
      <w:proofErr w:type="spellEnd"/>
    </w:p>
    <w:p w14:paraId="520F0E2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r w:rsidRPr="0021424A">
        <w:rPr>
          <w:rFonts w:ascii="Courier New" w:hAnsi="Courier New" w:cs="Courier New"/>
          <w:sz w:val="20"/>
          <w:szCs w:val="20"/>
        </w:rPr>
        <w:t>Bioluminescence_quantitative.B_decay_Z(i)=(Bioluminescence_quantitative.decay_tau(i)-mean(Bioluminescence_quantitative_nonNaN.decay_tau))/std(Bioluminescence_quantitative_nonNaN.decay_tau);</w:t>
      </w:r>
    </w:p>
    <w:p w14:paraId="269FC4E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</w:rPr>
      </w:pPr>
      <w:r w:rsidRPr="0021424A">
        <w:rPr>
          <w:rFonts w:ascii="Courier New" w:hAnsi="Courier New" w:cs="Courier New"/>
          <w:sz w:val="20"/>
          <w:szCs w:val="20"/>
        </w:rPr>
        <w:t xml:space="preserve">        Bioluminescence_quantitative.B_decay_N(i)=(Bioluminescence_quantitative.decay_tau(i)-min(Bioluminescence_quantitative.decay_tau))/(max(Bioluminescence_quantitative.decay_tau)-min((Bioluminescence_quantitative.decay_tau)));</w:t>
      </w:r>
    </w:p>
    <w:p w14:paraId="5A5131E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</w:rPr>
        <w:lastRenderedPageBreak/>
        <w:t xml:space="preserve">    </w:t>
      </w:r>
      <w:r w:rsidRPr="0021424A">
        <w:rPr>
          <w:rFonts w:ascii="Courier New" w:hAnsi="Courier New" w:cs="Courier New"/>
          <w:sz w:val="20"/>
          <w:szCs w:val="20"/>
          <w:lang w:val="en"/>
        </w:rPr>
        <w:t>end</w:t>
      </w:r>
    </w:p>
    <w:p w14:paraId="77F5156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</w:p>
    <w:p w14:paraId="10440FF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%Group signal data per trial as: raw ; filtered ; start ; end ; max ;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locs</w:t>
      </w:r>
      <w:proofErr w:type="spellEnd"/>
    </w:p>
    <w:p w14:paraId="1E25BCC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signal_data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=cell(numTrials,6);</w:t>
      </w:r>
    </w:p>
    <w:p w14:paraId="28C787F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for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=1:numTrials;</w:t>
      </w:r>
    </w:p>
    <w:p w14:paraId="09B7E3A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signal_data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B_per_trial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{i,1};</w:t>
      </w:r>
    </w:p>
    <w:p w14:paraId="6EA4433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signal_data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{i,2}=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signal_only_trial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(:,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);</w:t>
      </w:r>
    </w:p>
    <w:p w14:paraId="2EB4A4B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signal_data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{i,3}=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signal_start_time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{i,1};</w:t>
      </w:r>
    </w:p>
    <w:p w14:paraId="6320292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signal_data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{i,4}=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signal_end_time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{i,1};</w:t>
      </w:r>
    </w:p>
    <w:p w14:paraId="63D7456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signal_data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{i,5}=amplitude{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};</w:t>
      </w:r>
    </w:p>
    <w:p w14:paraId="548EA63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signal_data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{i,6}=time2peak{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}+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signal_start_time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{i,1};</w:t>
      </w:r>
    </w:p>
    <w:p w14:paraId="7F8C248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end</w:t>
      </w:r>
    </w:p>
    <w:p w14:paraId="3E6191D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</w:p>
    <w:p w14:paraId="40243C9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save(fullfile(strrep(DataFile,'.hdf','_Quantitative')),'Bioluminescence_quantitative','signal_data','-append');</w:t>
      </w:r>
    </w:p>
    <w:p w14:paraId="49347C9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7D9D692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>end</w:t>
      </w:r>
    </w:p>
    <w:p w14:paraId="1AD6E58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412FBA3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clearvars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-except files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durationTrials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binningTime</w:t>
      </w:r>
      <w:proofErr w:type="spellEnd"/>
    </w:p>
    <w:p w14:paraId="5F07B1D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453E411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>%%</w:t>
      </w:r>
    </w:p>
    <w:p w14:paraId="00552F1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>%KINEMATICS ANALYSIS</w:t>
      </w:r>
    </w:p>
    <w:p w14:paraId="5EFB226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636375A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>%Read movies and place tail base points</w:t>
      </w:r>
    </w:p>
    <w:p w14:paraId="79A469C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numFile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=length(files);</w:t>
      </w:r>
    </w:p>
    <w:p w14:paraId="337B7573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base_point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=cell(numFile,4);</w:t>
      </w:r>
    </w:p>
    <w:p w14:paraId="22559B6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4937F4C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for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numFile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=1:length(files);</w:t>
      </w:r>
    </w:p>
    <w:p w14:paraId="02B6EDE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FilePath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files{1,numFile};</w:t>
      </w:r>
    </w:p>
    <w:p w14:paraId="3ED2A9A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movie_path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fullfile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(FilePath,'All_trials.avi');</w:t>
      </w:r>
    </w:p>
    <w:p w14:paraId="32C3AF4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all_trials_movie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numFile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VideoReader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movie_path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);</w:t>
      </w:r>
    </w:p>
    <w:p w14:paraId="18293E4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a1=figure;</w:t>
      </w:r>
    </w:p>
    <w:p w14:paraId="01479FD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S_image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=read(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all_trials_movie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numFile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),1);</w:t>
      </w:r>
    </w:p>
    <w:p w14:paraId="33CC81E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imshow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S_image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);</w:t>
      </w:r>
    </w:p>
    <w:p w14:paraId="479F6F1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%Get tail base coordinates</w:t>
      </w:r>
    </w:p>
    <w:p w14:paraId="4A76200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tail_base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impoint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gca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,[]);</w:t>
      </w:r>
    </w:p>
    <w:p w14:paraId="30B7C48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tail_base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=wait(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tail_base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);</w:t>
      </w:r>
    </w:p>
    <w:p w14:paraId="14FA241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hold on;</w:t>
      </w:r>
    </w:p>
    <w:p w14:paraId="5B46512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scatter(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tail_base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(1),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tail_base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(2),3,'filled','g');</w:t>
      </w:r>
    </w:p>
    <w:p w14:paraId="33A5239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base_point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{numFile,1}=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tail_base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(1);</w:t>
      </w:r>
    </w:p>
    <w:p w14:paraId="6153DF9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base_point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{numFile,2}=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tail_base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(2);</w:t>
      </w:r>
    </w:p>
    <w:p w14:paraId="69B5FF2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lastRenderedPageBreak/>
        <w:t xml:space="preserve">    %Get tail tip coordinates</w:t>
      </w:r>
    </w:p>
    <w:p w14:paraId="060B07D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tail_tip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impoint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gca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,[]);</w:t>
      </w:r>
    </w:p>
    <w:p w14:paraId="70396AB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tail_tip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=wait(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tail_tip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);</w:t>
      </w:r>
    </w:p>
    <w:p w14:paraId="65BF1E7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hold on;</w:t>
      </w:r>
    </w:p>
    <w:p w14:paraId="700048A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scatter(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tail_base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(1),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tail_base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(2),3,'filled','g');</w:t>
      </w:r>
    </w:p>
    <w:p w14:paraId="55EFA91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base_point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{numFile,3}=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tail_tip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(1);</w:t>
      </w:r>
    </w:p>
    <w:p w14:paraId="6637F9A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base_point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{numFile,4}=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tail_tip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(2);</w:t>
      </w:r>
    </w:p>
    <w:p w14:paraId="0C7265E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</w:p>
    <w:p w14:paraId="1BBAF7C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close(a1)</w:t>
      </w:r>
    </w:p>
    <w:p w14:paraId="6EC13A8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>end</w:t>
      </w:r>
    </w:p>
    <w:p w14:paraId="05EE4833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21547E3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>%Tail tracking and kinematics quantitative analysis</w:t>
      </w:r>
    </w:p>
    <w:p w14:paraId="417A7B2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for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numFile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=1:length(files);</w:t>
      </w:r>
    </w:p>
    <w:p w14:paraId="12D2DD4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3E7FFEC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%Setting files</w:t>
      </w:r>
    </w:p>
    <w:p w14:paraId="4F5D05A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FilePath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files{1,numFile};</w:t>
      </w:r>
    </w:p>
    <w:p w14:paraId="3EAEEC2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[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PathName,FolderName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]=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fileparts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FilePath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);</w:t>
      </w:r>
    </w:p>
    <w:p w14:paraId="57A754A3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DataFile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fullfile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PathName,FolderName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,[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FolderName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'_0.hdf']);</w:t>
      </w:r>
    </w:p>
    <w:p w14:paraId="4966C65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</w:p>
    <w:p w14:paraId="06D391E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load(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fullfile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strrep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DataFile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,'.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hdf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','_Quantitative')));</w:t>
      </w:r>
    </w:p>
    <w:p w14:paraId="7D9141C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</w:p>
    <w:p w14:paraId="4894661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[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PathName,FolderName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]=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fileparts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FilePath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);</w:t>
      </w:r>
    </w:p>
    <w:p w14:paraId="001DB6F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DataFile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fullfile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PathName,FolderName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,[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FolderName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'_0.hdf']);</w:t>
      </w:r>
    </w:p>
    <w:p w14:paraId="0F00A1B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</w:p>
    <w:p w14:paraId="26495CC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%Setting tracking parameters</w:t>
      </w:r>
    </w:p>
    <w:p w14:paraId="6778F7F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number_segments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=10;</w:t>
      </w:r>
    </w:p>
    <w:p w14:paraId="26CDC18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segment_length=(base_point{numFile,1}-base_point{numFile,3})/number_segments;</w:t>
      </w:r>
    </w:p>
    <w:p w14:paraId="3E8743F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</w:p>
    <w:p w14:paraId="664763B3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%Setting assay parameters</w:t>
      </w:r>
    </w:p>
    <w:p w14:paraId="5BC8A55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numTrials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=length(Timeline);</w:t>
      </w:r>
    </w:p>
    <w:p w14:paraId="3B7CCAB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durationAssay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numTrials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*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durationTrials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;</w:t>
      </w:r>
    </w:p>
    <w:p w14:paraId="3D7A61F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numFrames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Timeline.trial_frame_end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numTrials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);</w:t>
      </w:r>
    </w:p>
    <w:p w14:paraId="1B0E22F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</w:p>
    <w:p w14:paraId="08613C53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r w:rsidRPr="0021424A">
        <w:rPr>
          <w:rFonts w:ascii="Courier New" w:hAnsi="Courier New" w:cs="Courier New"/>
          <w:sz w:val="20"/>
          <w:szCs w:val="20"/>
        </w:rPr>
        <w:t xml:space="preserve">%Lance le tail tracker pour </w:t>
      </w:r>
      <w:proofErr w:type="spellStart"/>
      <w:r w:rsidRPr="0021424A">
        <w:rPr>
          <w:rFonts w:ascii="Courier New" w:hAnsi="Courier New" w:cs="Courier New"/>
          <w:sz w:val="20"/>
          <w:szCs w:val="20"/>
        </w:rPr>
        <w:t>rÈcupÈrer</w:t>
      </w:r>
      <w:proofErr w:type="spellEnd"/>
      <w:r w:rsidRPr="0021424A">
        <w:rPr>
          <w:rFonts w:ascii="Courier New" w:hAnsi="Courier New" w:cs="Courier New"/>
          <w:sz w:val="20"/>
          <w:szCs w:val="20"/>
        </w:rPr>
        <w:t xml:space="preserve"> les </w:t>
      </w:r>
      <w:proofErr w:type="spellStart"/>
      <w:r w:rsidRPr="0021424A">
        <w:rPr>
          <w:rFonts w:ascii="Courier New" w:hAnsi="Courier New" w:cs="Courier New"/>
          <w:sz w:val="20"/>
          <w:szCs w:val="20"/>
        </w:rPr>
        <w:t>coordonnÈes</w:t>
      </w:r>
      <w:proofErr w:type="spellEnd"/>
      <w:r w:rsidRPr="0021424A">
        <w:rPr>
          <w:rFonts w:ascii="Courier New" w:hAnsi="Courier New" w:cs="Courier New"/>
          <w:sz w:val="20"/>
          <w:szCs w:val="20"/>
        </w:rPr>
        <w:t xml:space="preserve"> des segments</w:t>
      </w:r>
    </w:p>
    <w:p w14:paraId="1553EBA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</w:rPr>
        <w:t xml:space="preserve">    </w:t>
      </w:r>
      <w:r w:rsidRPr="0021424A">
        <w:rPr>
          <w:rFonts w:ascii="Courier New" w:hAnsi="Courier New" w:cs="Courier New"/>
          <w:sz w:val="20"/>
          <w:szCs w:val="20"/>
          <w:lang w:val="en"/>
        </w:rPr>
        <w:t>[TAIL]=Tail_tracker(all_trials_movie,segment_length,number_segments,numFrames,numFile,base_point);</w:t>
      </w:r>
    </w:p>
    <w:p w14:paraId="4F846C0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</w:p>
    <w:p w14:paraId="2630A31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%Replace Nan by preceding value in TAIL</w:t>
      </w:r>
    </w:p>
    <w:p w14:paraId="32ED170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for k=1:2,</w:t>
      </w:r>
    </w:p>
    <w:p w14:paraId="4C98219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for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=1:size(TAIL,1),</w:t>
      </w:r>
    </w:p>
    <w:p w14:paraId="034D2F0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    for j=2:size(TAIL,2),</w:t>
      </w:r>
    </w:p>
    <w:p w14:paraId="431176C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lastRenderedPageBreak/>
        <w:t xml:space="preserve">                    if 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isnan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(TAIL(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i,j,k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)))</w:t>
      </w:r>
    </w:p>
    <w:p w14:paraId="1006B7B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            TAIL(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i,j,k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)=TAIL(i,j-1,k);</w:t>
      </w:r>
    </w:p>
    <w:p w14:paraId="6CC1D46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        end</w:t>
      </w:r>
    </w:p>
    <w:p w14:paraId="62FE1163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    end</w:t>
      </w:r>
    </w:p>
    <w:p w14:paraId="47EDF5F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end</w:t>
      </w:r>
    </w:p>
    <w:p w14:paraId="0F02710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end</w:t>
      </w:r>
    </w:p>
    <w:p w14:paraId="6BB7FBE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</w:p>
    <w:p w14:paraId="0C46BFC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%Calculate alpha angle between tail base and tip</w:t>
      </w:r>
    </w:p>
    <w:p w14:paraId="113720D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alpha_rad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=zeros(length(TAIL),1);</w:t>
      </w:r>
    </w:p>
    <w:p w14:paraId="0AF4784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alpha=zeros(length(TAIL),1);</w:t>
      </w:r>
    </w:p>
    <w:p w14:paraId="5FB72C4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rapport=zeros(length(TAIL),1);</w:t>
      </w:r>
    </w:p>
    <w:p w14:paraId="1129D27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for frame=1:length(TAIL)</w:t>
      </w:r>
    </w:p>
    <w:p w14:paraId="0C7C0E0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</w:t>
      </w:r>
    </w:p>
    <w:p w14:paraId="0E33D50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Ytip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=TAIL(frame,11,1);</w:t>
      </w:r>
    </w:p>
    <w:p w14:paraId="757F376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</w:t>
      </w:r>
      <w:proofErr w:type="spellStart"/>
      <w:r w:rsidRPr="0021424A">
        <w:rPr>
          <w:rFonts w:ascii="Courier New" w:hAnsi="Courier New" w:cs="Courier New"/>
          <w:sz w:val="20"/>
          <w:szCs w:val="20"/>
        </w:rPr>
        <w:t>Ybase</w:t>
      </w:r>
      <w:proofErr w:type="spellEnd"/>
      <w:r w:rsidRPr="0021424A">
        <w:rPr>
          <w:rFonts w:ascii="Courier New" w:hAnsi="Courier New" w:cs="Courier New"/>
          <w:sz w:val="20"/>
          <w:szCs w:val="20"/>
        </w:rPr>
        <w:t>=TAIL(frame,1,1);</w:t>
      </w:r>
    </w:p>
    <w:p w14:paraId="2C7CE1B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</w:rPr>
      </w:pPr>
      <w:r w:rsidRPr="0021424A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21424A">
        <w:rPr>
          <w:rFonts w:ascii="Courier New" w:hAnsi="Courier New" w:cs="Courier New"/>
          <w:sz w:val="20"/>
          <w:szCs w:val="20"/>
        </w:rPr>
        <w:t>Xtip</w:t>
      </w:r>
      <w:proofErr w:type="spellEnd"/>
      <w:r w:rsidRPr="0021424A">
        <w:rPr>
          <w:rFonts w:ascii="Courier New" w:hAnsi="Courier New" w:cs="Courier New"/>
          <w:sz w:val="20"/>
          <w:szCs w:val="20"/>
        </w:rPr>
        <w:t>=TAIL(frame,11,2);</w:t>
      </w:r>
    </w:p>
    <w:p w14:paraId="4DEC73B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</w:rPr>
      </w:pPr>
      <w:r w:rsidRPr="0021424A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21424A">
        <w:rPr>
          <w:rFonts w:ascii="Courier New" w:hAnsi="Courier New" w:cs="Courier New"/>
          <w:sz w:val="20"/>
          <w:szCs w:val="20"/>
        </w:rPr>
        <w:t>Xbase</w:t>
      </w:r>
      <w:proofErr w:type="spellEnd"/>
      <w:r w:rsidRPr="0021424A">
        <w:rPr>
          <w:rFonts w:ascii="Courier New" w:hAnsi="Courier New" w:cs="Courier New"/>
          <w:sz w:val="20"/>
          <w:szCs w:val="20"/>
        </w:rPr>
        <w:t>=TAIL(frame,1,2);</w:t>
      </w:r>
    </w:p>
    <w:p w14:paraId="031FF07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</w:rPr>
      </w:pPr>
      <w:r w:rsidRPr="0021424A">
        <w:rPr>
          <w:rFonts w:ascii="Courier New" w:hAnsi="Courier New" w:cs="Courier New"/>
          <w:sz w:val="20"/>
          <w:szCs w:val="20"/>
        </w:rPr>
        <w:t xml:space="preserve">         </w:t>
      </w:r>
    </w:p>
    <w:p w14:paraId="7B59264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</w:rPr>
      </w:pPr>
      <w:r w:rsidRPr="0021424A">
        <w:rPr>
          <w:rFonts w:ascii="Courier New" w:hAnsi="Courier New" w:cs="Courier New"/>
          <w:sz w:val="20"/>
          <w:szCs w:val="20"/>
        </w:rPr>
        <w:t xml:space="preserve">         if </w:t>
      </w:r>
      <w:proofErr w:type="spellStart"/>
      <w:r w:rsidRPr="0021424A">
        <w:rPr>
          <w:rFonts w:ascii="Courier New" w:hAnsi="Courier New" w:cs="Courier New"/>
          <w:sz w:val="20"/>
          <w:szCs w:val="20"/>
        </w:rPr>
        <w:t>Ytip-Ybase</w:t>
      </w:r>
      <w:proofErr w:type="spellEnd"/>
      <w:r w:rsidRPr="0021424A">
        <w:rPr>
          <w:rFonts w:ascii="Courier New" w:hAnsi="Courier New" w:cs="Courier New"/>
          <w:sz w:val="20"/>
          <w:szCs w:val="20"/>
        </w:rPr>
        <w:t>&lt;=0 %flexion de la queue sur la gauche: alpha&gt;0</w:t>
      </w:r>
    </w:p>
    <w:p w14:paraId="261D4C5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</w:rPr>
        <w:t xml:space="preserve">             </w:t>
      </w:r>
      <w:r w:rsidRPr="0021424A">
        <w:rPr>
          <w:rFonts w:ascii="Courier New" w:hAnsi="Courier New" w:cs="Courier New"/>
          <w:sz w:val="20"/>
          <w:szCs w:val="20"/>
          <w:lang w:val="en"/>
        </w:rPr>
        <w:t xml:space="preserve">if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Xtip-Xbase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&lt;=0 %flexion &lt; 90∞: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Xa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-Xo&lt;0</w:t>
      </w:r>
    </w:p>
    <w:p w14:paraId="4D07073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    rapport(frame,1)=(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Ybase-Ytip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)/(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Xbase-Xtip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);</w:t>
      </w:r>
    </w:p>
    <w:p w14:paraId="21AC9FC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alpha_rad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(frame,1)=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atan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(rapport(frame,1));</w:t>
      </w:r>
    </w:p>
    <w:p w14:paraId="76794943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    alpha(frame,1)=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alpha_rad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(frame)*57.29578; </w:t>
      </w:r>
    </w:p>
    <w:p w14:paraId="25FC783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elseif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Xtip-Xbase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&gt;0 %flexion &gt; 90∞: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Xa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-Xo&gt;0</w:t>
      </w:r>
    </w:p>
    <w:p w14:paraId="619DA163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    </w:t>
      </w:r>
      <w:r w:rsidRPr="0021424A">
        <w:rPr>
          <w:rFonts w:ascii="Courier New" w:hAnsi="Courier New" w:cs="Courier New"/>
          <w:sz w:val="20"/>
          <w:szCs w:val="20"/>
        </w:rPr>
        <w:t>rapport(frame,1)=(</w:t>
      </w:r>
      <w:proofErr w:type="spellStart"/>
      <w:r w:rsidRPr="0021424A">
        <w:rPr>
          <w:rFonts w:ascii="Courier New" w:hAnsi="Courier New" w:cs="Courier New"/>
          <w:sz w:val="20"/>
          <w:szCs w:val="20"/>
        </w:rPr>
        <w:t>Ybase-Ytip</w:t>
      </w:r>
      <w:proofErr w:type="spellEnd"/>
      <w:r w:rsidRPr="0021424A">
        <w:rPr>
          <w:rFonts w:ascii="Courier New" w:hAnsi="Courier New" w:cs="Courier New"/>
          <w:sz w:val="20"/>
          <w:szCs w:val="20"/>
        </w:rPr>
        <w:t>)/(</w:t>
      </w:r>
      <w:proofErr w:type="spellStart"/>
      <w:r w:rsidRPr="0021424A">
        <w:rPr>
          <w:rFonts w:ascii="Courier New" w:hAnsi="Courier New" w:cs="Courier New"/>
          <w:sz w:val="20"/>
          <w:szCs w:val="20"/>
        </w:rPr>
        <w:t>Xtip-Xbase</w:t>
      </w:r>
      <w:proofErr w:type="spellEnd"/>
      <w:r w:rsidRPr="0021424A">
        <w:rPr>
          <w:rFonts w:ascii="Courier New" w:hAnsi="Courier New" w:cs="Courier New"/>
          <w:sz w:val="20"/>
          <w:szCs w:val="20"/>
        </w:rPr>
        <w:t>);</w:t>
      </w:r>
    </w:p>
    <w:p w14:paraId="77453C03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</w:rPr>
      </w:pPr>
      <w:r w:rsidRPr="0021424A">
        <w:rPr>
          <w:rFonts w:ascii="Courier New" w:hAnsi="Courier New" w:cs="Courier New"/>
          <w:sz w:val="20"/>
          <w:szCs w:val="20"/>
        </w:rPr>
        <w:t xml:space="preserve">                </w:t>
      </w:r>
      <w:proofErr w:type="spellStart"/>
      <w:r w:rsidRPr="0021424A">
        <w:rPr>
          <w:rFonts w:ascii="Courier New" w:hAnsi="Courier New" w:cs="Courier New"/>
          <w:sz w:val="20"/>
          <w:szCs w:val="20"/>
        </w:rPr>
        <w:t>alpha_rad</w:t>
      </w:r>
      <w:proofErr w:type="spellEnd"/>
      <w:r w:rsidRPr="0021424A">
        <w:rPr>
          <w:rFonts w:ascii="Courier New" w:hAnsi="Courier New" w:cs="Courier New"/>
          <w:sz w:val="20"/>
          <w:szCs w:val="20"/>
        </w:rPr>
        <w:t>(frame,1)=</w:t>
      </w:r>
      <w:proofErr w:type="spellStart"/>
      <w:r w:rsidRPr="0021424A">
        <w:rPr>
          <w:rFonts w:ascii="Courier New" w:hAnsi="Courier New" w:cs="Courier New"/>
          <w:sz w:val="20"/>
          <w:szCs w:val="20"/>
        </w:rPr>
        <w:t>atan</w:t>
      </w:r>
      <w:proofErr w:type="spellEnd"/>
      <w:r w:rsidRPr="0021424A">
        <w:rPr>
          <w:rFonts w:ascii="Courier New" w:hAnsi="Courier New" w:cs="Courier New"/>
          <w:sz w:val="20"/>
          <w:szCs w:val="20"/>
        </w:rPr>
        <w:t>(rapport(frame,1));</w:t>
      </w:r>
    </w:p>
    <w:p w14:paraId="361C324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</w:rPr>
      </w:pPr>
      <w:r w:rsidRPr="0021424A">
        <w:rPr>
          <w:rFonts w:ascii="Courier New" w:hAnsi="Courier New" w:cs="Courier New"/>
          <w:sz w:val="20"/>
          <w:szCs w:val="20"/>
        </w:rPr>
        <w:t xml:space="preserve">                alpha(frame,1)=180-(</w:t>
      </w:r>
      <w:proofErr w:type="spellStart"/>
      <w:r w:rsidRPr="0021424A">
        <w:rPr>
          <w:rFonts w:ascii="Courier New" w:hAnsi="Courier New" w:cs="Courier New"/>
          <w:sz w:val="20"/>
          <w:szCs w:val="20"/>
        </w:rPr>
        <w:t>alpha_rad</w:t>
      </w:r>
      <w:proofErr w:type="spellEnd"/>
      <w:r w:rsidRPr="0021424A">
        <w:rPr>
          <w:rFonts w:ascii="Courier New" w:hAnsi="Courier New" w:cs="Courier New"/>
          <w:sz w:val="20"/>
          <w:szCs w:val="20"/>
        </w:rPr>
        <w:t xml:space="preserve">(frame)*57.29578); </w:t>
      </w:r>
    </w:p>
    <w:p w14:paraId="72C0C87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</w:rPr>
      </w:pPr>
      <w:r w:rsidRPr="0021424A">
        <w:rPr>
          <w:rFonts w:ascii="Courier New" w:hAnsi="Courier New" w:cs="Courier New"/>
          <w:sz w:val="20"/>
          <w:szCs w:val="20"/>
        </w:rPr>
        <w:t xml:space="preserve">             end</w:t>
      </w:r>
    </w:p>
    <w:p w14:paraId="68D884A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</w:rPr>
      </w:pPr>
      <w:r w:rsidRPr="0021424A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Pr="0021424A">
        <w:rPr>
          <w:rFonts w:ascii="Courier New" w:hAnsi="Courier New" w:cs="Courier New"/>
          <w:sz w:val="20"/>
          <w:szCs w:val="20"/>
        </w:rPr>
        <w:t>elseif</w:t>
      </w:r>
      <w:proofErr w:type="spellEnd"/>
      <w:r w:rsidRPr="0021424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21424A">
        <w:rPr>
          <w:rFonts w:ascii="Courier New" w:hAnsi="Courier New" w:cs="Courier New"/>
          <w:sz w:val="20"/>
          <w:szCs w:val="20"/>
        </w:rPr>
        <w:t>Ytip-Ybase</w:t>
      </w:r>
      <w:proofErr w:type="spellEnd"/>
      <w:r w:rsidRPr="0021424A">
        <w:rPr>
          <w:rFonts w:ascii="Courier New" w:hAnsi="Courier New" w:cs="Courier New"/>
          <w:sz w:val="20"/>
          <w:szCs w:val="20"/>
        </w:rPr>
        <w:t xml:space="preserve">&gt;0% flexion de la queue sur la </w:t>
      </w:r>
      <w:proofErr w:type="spellStart"/>
      <w:r w:rsidRPr="0021424A">
        <w:rPr>
          <w:rFonts w:ascii="Courier New" w:hAnsi="Courier New" w:cs="Courier New"/>
          <w:sz w:val="20"/>
          <w:szCs w:val="20"/>
        </w:rPr>
        <w:t>droite</w:t>
      </w:r>
      <w:proofErr w:type="spellEnd"/>
      <w:r w:rsidRPr="0021424A">
        <w:rPr>
          <w:rFonts w:ascii="Courier New" w:hAnsi="Courier New" w:cs="Courier New"/>
          <w:sz w:val="20"/>
          <w:szCs w:val="20"/>
        </w:rPr>
        <w:t>: alpha&lt;0</w:t>
      </w:r>
    </w:p>
    <w:p w14:paraId="5565F6A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</w:rPr>
        <w:t xml:space="preserve">            </w:t>
      </w:r>
      <w:r w:rsidRPr="0021424A">
        <w:rPr>
          <w:rFonts w:ascii="Courier New" w:hAnsi="Courier New" w:cs="Courier New"/>
          <w:sz w:val="20"/>
          <w:szCs w:val="20"/>
          <w:lang w:val="en"/>
        </w:rPr>
        <w:t xml:space="preserve">if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Xtip-Xbase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&lt;0 %flexion &lt; 90∞: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Xa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-Xo&lt;0</w:t>
      </w:r>
    </w:p>
    <w:p w14:paraId="43B515E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    rapport(frame,1)=(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Ybase-Ytip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)/(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Xtip-Xbase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);</w:t>
      </w:r>
    </w:p>
    <w:p w14:paraId="1516FF1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alpha_rad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(frame,1)=-(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atan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(rapport(frame,1)));</w:t>
      </w:r>
    </w:p>
    <w:p w14:paraId="2E44CE9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    alpha(frame,1)=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alpha_rad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(frame)*57.29578; </w:t>
      </w:r>
    </w:p>
    <w:p w14:paraId="20B6BB1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elseif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Xtip-Xbase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&gt;=0 %flexion &gt; 90∞: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Xa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-Xo&gt;0</w:t>
      </w:r>
    </w:p>
    <w:p w14:paraId="1D3456B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    rapport(frame,1)=(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Ytip-Ybase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)/(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Xtip-Xbase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);</w:t>
      </w:r>
    </w:p>
    <w:p w14:paraId="7BEEAF5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alpha_rad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(frame,1)=-(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atan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(rapport(frame,1)));</w:t>
      </w:r>
    </w:p>
    <w:p w14:paraId="0ECABF0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    alpha(frame,1)=-(180+alpha_rad(frame)*57.29578); </w:t>
      </w:r>
    </w:p>
    <w:p w14:paraId="130E6DF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end</w:t>
      </w:r>
    </w:p>
    <w:p w14:paraId="2B9E80F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end</w:t>
      </w:r>
    </w:p>
    <w:p w14:paraId="7AC564F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end</w:t>
      </w:r>
    </w:p>
    <w:p w14:paraId="01BEE8D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</w:p>
    <w:p w14:paraId="13F65D4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%Apply median filtering to alpha angle</w:t>
      </w:r>
    </w:p>
    <w:p w14:paraId="6D659EA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alpha_filtered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=medfilt2(alpha,[10 1]);</w:t>
      </w:r>
    </w:p>
    <w:p w14:paraId="6E85259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lastRenderedPageBreak/>
        <w:t xml:space="preserve"> </w:t>
      </w:r>
    </w:p>
    <w:p w14:paraId="04FF19E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%Split angle data for each trial according to timeline limits</w:t>
      </w:r>
    </w:p>
    <w:p w14:paraId="4991478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trial_alpha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=cell(numTrials,2);</w:t>
      </w:r>
    </w:p>
    <w:p w14:paraId="6571B7A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for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=1:numTrials;</w:t>
      </w:r>
    </w:p>
    <w:p w14:paraId="569F183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trial_alpha{i,1}=alpha(Timeline.trial_frame_start(i):Timeline.trial_frame_end(i));</w:t>
      </w:r>
    </w:p>
    <w:p w14:paraId="3071100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trial_alpha{i,1}(length(trial_alpha{i,1}):durationTrials)=trial_alpha{i,1}(length(trial_alpha{i,1}));</w:t>
      </w:r>
    </w:p>
    <w:p w14:paraId="7C80EE2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trial_alpha{i,2}=alpha_filtered(Timeline.trial_frame_start(i):Timeline.trial_frame_end(i));</w:t>
      </w:r>
    </w:p>
    <w:p w14:paraId="793C3F0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trial_alpha{i,2}(length(trial_alpha{i,2}):durationTrials)=trial_alpha{i,2}(length(trial_alpha{i,2}));</w:t>
      </w:r>
    </w:p>
    <w:p w14:paraId="174BD8A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end</w:t>
      </w:r>
    </w:p>
    <w:p w14:paraId="53C2323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</w:t>
      </w:r>
    </w:p>
    <w:p w14:paraId="5C0C40E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%Replace Nan by interpolated value in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trial_alpha</w:t>
      </w:r>
      <w:proofErr w:type="spellEnd"/>
    </w:p>
    <w:p w14:paraId="5D22426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for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1:numTrials</w:t>
      </w:r>
    </w:p>
    <w:p w14:paraId="065AE9A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times = 1:length(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trial_alpha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{i,2});</w:t>
      </w:r>
    </w:p>
    <w:p w14:paraId="68C34D6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mask =  ~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isnan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trial_alpha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{i,2});</w:t>
      </w:r>
    </w:p>
    <w:p w14:paraId="277DC4D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trial_alpha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{i,3} =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trial_alpha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{i,2};</w:t>
      </w:r>
    </w:p>
    <w:p w14:paraId="1EF5EE3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trial_alpha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{i,3}(~mask) = interp1(times(mask),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trial_alpha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{i,3}(mask), times(~mask));</w:t>
      </w:r>
    </w:p>
    <w:p w14:paraId="5BC1441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end</w:t>
      </w:r>
    </w:p>
    <w:p w14:paraId="205F285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7D9A50B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substract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alpha baseline</w:t>
      </w:r>
    </w:p>
    <w:p w14:paraId="24184E0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for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1:numTrials</w:t>
      </w:r>
    </w:p>
    <w:p w14:paraId="53766DF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alpha_baseline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=mean(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trial_alpha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{i,3}(1:400));</w:t>
      </w:r>
    </w:p>
    <w:p w14:paraId="016637A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trial_alpha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{i,3}=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trial_alpha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{i,3}-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alpha_baseline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;</w:t>
      </w:r>
    </w:p>
    <w:p w14:paraId="4972237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end</w:t>
      </w:r>
    </w:p>
    <w:p w14:paraId="3AC65FB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6754027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%Find start and end of the escape response for each trial</w:t>
      </w:r>
    </w:p>
    <w:p w14:paraId="1CEEA403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variationAlpha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=cell(numTrials,1);</w:t>
      </w:r>
    </w:p>
    <w:p w14:paraId="0A16BD5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movement=cell(numTrials,1);</w:t>
      </w:r>
    </w:p>
    <w:p w14:paraId="256A799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start_frame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cell (numTrials,1);</w:t>
      </w:r>
    </w:p>
    <w:p w14:paraId="00C663A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end_frame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cell (numTrials,1);</w:t>
      </w:r>
    </w:p>
    <w:p w14:paraId="55EABFE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threshold_start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=0.08;%Variation threshold of alpha in degree between two consecutive frames</w:t>
      </w:r>
    </w:p>
    <w:p w14:paraId="29D216B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N_start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=3; %Required number of consecutive frames above threshold to detect movement  </w:t>
      </w:r>
    </w:p>
    <w:p w14:paraId="7BBEE03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threshold_end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=0.1;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N_end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=20;</w:t>
      </w:r>
    </w:p>
    <w:p w14:paraId="64ADA25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lastRenderedPageBreak/>
        <w:t xml:space="preserve">    </w:t>
      </w:r>
    </w:p>
    <w:p w14:paraId="743981C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for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=1:numTrials;</w:t>
      </w:r>
    </w:p>
    <w:p w14:paraId="5D35770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variationAlpha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{i,1}=diff(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trial_alpha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{i,3});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variationAlpha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{i,1}(2500)=0;</w:t>
      </w:r>
    </w:p>
    <w:p w14:paraId="6724349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movement_start{i,1}=find(abs(variationAlpha{i,1})&gt;threshold_start);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movement_start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{i,1}=rot90(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movement_start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{i,1});</w:t>
      </w:r>
    </w:p>
    <w:p w14:paraId="73015D2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x=diff(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movement_start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{i,1})==1;</w:t>
      </w:r>
    </w:p>
    <w:p w14:paraId="166000D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f=find([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false,x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]~=[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x,false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]);</w:t>
      </w:r>
    </w:p>
    <w:p w14:paraId="7C0CA67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g=find(f(2:2:end)-f(1:2:end-1)&gt;=N_start,1,'first');</w:t>
      </w:r>
    </w:p>
    <w:p w14:paraId="0C5C3C0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% First value followed by &gt;=N consecutive numbers</w:t>
      </w:r>
    </w:p>
    <w:p w14:paraId="497826A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start_frame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{i,1} =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movement_start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{i,1}(f(2*g-1)); </w:t>
      </w:r>
    </w:p>
    <w:p w14:paraId="2170629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%only consider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start_frame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that are after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frame_stim</w:t>
      </w:r>
      <w:proofErr w:type="spellEnd"/>
    </w:p>
    <w:p w14:paraId="6F81EC2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shift=0;</w:t>
      </w:r>
    </w:p>
    <w:p w14:paraId="664C823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while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start_frame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{i,1} &lt;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Timeline.trial_frame_stim_start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);</w:t>
      </w:r>
    </w:p>
    <w:p w14:paraId="202C0B6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start_frame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start_frame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{i,1}+shift;</w:t>
      </w:r>
    </w:p>
    <w:p w14:paraId="54BDB08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  shift=shift+1;</w:t>
      </w:r>
    </w:p>
    <w:p w14:paraId="0C2A038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continue</w:t>
      </w:r>
    </w:p>
    <w:p w14:paraId="42D6661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end</w:t>
      </w:r>
    </w:p>
    <w:p w14:paraId="3617CA4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</w:t>
      </w:r>
    </w:p>
    <w:p w14:paraId="49B8405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3C8A149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%%</w:t>
      </w:r>
    </w:p>
    <w:p w14:paraId="1843BDE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variationAlpha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variationAlpha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start_frame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{i,1}:end);</w:t>
      </w:r>
    </w:p>
    <w:p w14:paraId="79D99F8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movement_end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{i,1}=find(abs(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variationAlpha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{i,1})&lt;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threshold_end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);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movement_end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{i,1}=rot90(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movement_end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{i,1});</w:t>
      </w:r>
    </w:p>
    <w:p w14:paraId="2CCA295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y=diff(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movement_end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{i,1})==1;</w:t>
      </w:r>
    </w:p>
    <w:p w14:paraId="62A05E5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u=find([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false,y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]~=[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y,false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]);</w:t>
      </w:r>
    </w:p>
    <w:p w14:paraId="3D50463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h=find(u(2:2:end)-u(1:2:end-1)&gt;=N_end,1,'first');</w:t>
      </w:r>
    </w:p>
    <w:p w14:paraId="4BA2633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empty_cells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cellfun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(@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isempty,start_frame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);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start_frame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empty_cells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 = {0};</w:t>
      </w:r>
    </w:p>
    <w:p w14:paraId="2FC496B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end_frame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{i,1} =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movement_end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{i,1}(u(2*h-1))+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start_frame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{i,1};</w:t>
      </w:r>
    </w:p>
    <w:p w14:paraId="23D68F4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empty_cells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cellfun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(@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isempty,end_frame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);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end_frame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empty_cells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 = {0};</w:t>
      </w:r>
    </w:p>
    <w:p w14:paraId="79432B0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end</w:t>
      </w:r>
    </w:p>
    <w:p w14:paraId="20D660A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</w:t>
      </w:r>
    </w:p>
    <w:p w14:paraId="5B4751B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</w:p>
    <w:p w14:paraId="5A16D243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%Compute quantitative kinematics analysis for each escape</w:t>
      </w:r>
    </w:p>
    <w:p w14:paraId="388D4D0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ER = cell (numTrials,1);</w:t>
      </w:r>
    </w:p>
    <w:p w14:paraId="1FD1B71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latency = cell (numTrials,1);</w:t>
      </w:r>
    </w:p>
    <w:p w14:paraId="4B6A2FF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amplitude = cell (numTrials,1);</w:t>
      </w:r>
    </w:p>
    <w:p w14:paraId="43BE260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duration = cell (numTrials,1);</w:t>
      </w:r>
    </w:p>
    <w:p w14:paraId="70C6204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N_cycles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cell (numTrials,1);</w:t>
      </w:r>
    </w:p>
    <w:p w14:paraId="7BD12B0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frequency = cell (numTrials,1);</w:t>
      </w:r>
    </w:p>
    <w:p w14:paraId="226D2A8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pks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 cell (numTrials,1);</w:t>
      </w:r>
    </w:p>
    <w:p w14:paraId="5105355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lastRenderedPageBreak/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locs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=cell (numTrials,1);</w:t>
      </w:r>
    </w:p>
    <w:p w14:paraId="4FDB27B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258F4F4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05E2232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for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=1:numTrials;</w:t>
      </w:r>
    </w:p>
    <w:p w14:paraId="4F6C45E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if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end_frame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{i,1}-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start_frame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 &gt; 3 ;</w:t>
      </w:r>
    </w:p>
    <w:p w14:paraId="07C2462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ER{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trial_alpha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{i,3}(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start_frame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{i,1}: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end_frame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{i,1});</w:t>
      </w:r>
    </w:p>
    <w:p w14:paraId="4309DF1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latency{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start_frame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}-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Timeline.trial_frame_stim_start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);</w:t>
      </w:r>
    </w:p>
    <w:p w14:paraId="6CC16E6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</w:t>
      </w:r>
      <w:r w:rsidRPr="0021424A">
        <w:rPr>
          <w:rFonts w:ascii="Courier New" w:hAnsi="Courier New" w:cs="Courier New"/>
          <w:sz w:val="20"/>
          <w:szCs w:val="20"/>
        </w:rPr>
        <w:t>amplitude{</w:t>
      </w:r>
      <w:proofErr w:type="spellStart"/>
      <w:r w:rsidRPr="0021424A">
        <w:rPr>
          <w:rFonts w:ascii="Courier New" w:hAnsi="Courier New" w:cs="Courier New"/>
          <w:sz w:val="20"/>
          <w:szCs w:val="20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</w:rPr>
        <w:t>}=max(abs(ER{</w:t>
      </w:r>
      <w:proofErr w:type="spellStart"/>
      <w:r w:rsidRPr="0021424A">
        <w:rPr>
          <w:rFonts w:ascii="Courier New" w:hAnsi="Courier New" w:cs="Courier New"/>
          <w:sz w:val="20"/>
          <w:szCs w:val="20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</w:rPr>
        <w:t>}));</w:t>
      </w:r>
    </w:p>
    <w:p w14:paraId="53B4F32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</w:rPr>
        <w:t xml:space="preserve">            </w:t>
      </w:r>
      <w:r w:rsidRPr="0021424A">
        <w:rPr>
          <w:rFonts w:ascii="Courier New" w:hAnsi="Courier New" w:cs="Courier New"/>
          <w:sz w:val="20"/>
          <w:szCs w:val="20"/>
          <w:lang w:val="en"/>
        </w:rPr>
        <w:t>duration{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}=length(ER{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});</w:t>
      </w:r>
    </w:p>
    <w:p w14:paraId="5FE01C1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</w:t>
      </w:r>
    </w:p>
    <w:p w14:paraId="33A390A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%Find all extrema, both max and min</w:t>
      </w:r>
    </w:p>
    <w:p w14:paraId="24F123C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[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pks_max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},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locs_max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}] =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findpeaks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(ER{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});</w:t>
      </w:r>
    </w:p>
    <w:p w14:paraId="51F612E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DataInv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1.01*max(ER{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})-ER{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};</w:t>
      </w:r>
    </w:p>
    <w:p w14:paraId="683F4B8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[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pks_min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},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locs_min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}] =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findpeaks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DataInv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);</w:t>
      </w:r>
    </w:p>
    <w:p w14:paraId="5F417BA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pks_min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 = ER{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locs_min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});</w:t>
      </w:r>
    </w:p>
    <w:p w14:paraId="6E32321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%Group max and min together and sort them by time</w:t>
      </w:r>
    </w:p>
    <w:p w14:paraId="16B8E74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locs_max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locs_max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}+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start_frame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};</w:t>
      </w:r>
    </w:p>
    <w:p w14:paraId="4E8CCAA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locs_min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locs_min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}+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start_frame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};</w:t>
      </w:r>
    </w:p>
    <w:p w14:paraId="0A48712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locs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vertcat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locs_min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},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locs_max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});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locs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}=sort(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locs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});</w:t>
      </w:r>
    </w:p>
    <w:p w14:paraId="18295C8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%Select only extrema that are located &gt; 5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ms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from each other</w:t>
      </w:r>
    </w:p>
    <w:p w14:paraId="05D06B5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for k=1:length(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locs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{i,1})-1</w:t>
      </w:r>
    </w:p>
    <w:p w14:paraId="27B27B1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    if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locs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{i,1}(k+1)-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locs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{i,1}(k)&lt;2</w:t>
      </w:r>
    </w:p>
    <w:p w14:paraId="0529DC3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locs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{i,1}(k)=0;</w:t>
      </w:r>
    </w:p>
    <w:p w14:paraId="31F19A7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    end</w:t>
      </w:r>
    </w:p>
    <w:p w14:paraId="1CBFD6C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end</w:t>
      </w:r>
    </w:p>
    <w:p w14:paraId="06A0047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locs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{i,1}(all(~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locs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{i,1},2),:)=[];</w:t>
      </w:r>
    </w:p>
    <w:p w14:paraId="43D8E19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%Among those, select only extrema with signal &gt; 0.5 from n-10 signal</w:t>
      </w:r>
    </w:p>
    <w:p w14:paraId="7254125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for k=1:length(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locs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{i,1})</w:t>
      </w:r>
    </w:p>
    <w:p w14:paraId="1E503FF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    if abs(trial_alpha{i,3}(locs{i}(k))-trial_alpha{i,3}(locs{i}(k)-5))&lt;1</w:t>
      </w:r>
    </w:p>
    <w:p w14:paraId="07B2AE9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locs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{i,1}(k)=0;</w:t>
      </w:r>
    </w:p>
    <w:p w14:paraId="6CE091B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    end</w:t>
      </w:r>
    </w:p>
    <w:p w14:paraId="7E4443B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end</w:t>
      </w:r>
    </w:p>
    <w:p w14:paraId="1BE7DDD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locs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{i,1}(all(~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locs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{i,1},2),:)=[];</w:t>
      </w:r>
    </w:p>
    <w:p w14:paraId="29373B4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%Determine signal values corresponding to selected locations</w:t>
      </w:r>
    </w:p>
    <w:p w14:paraId="46EA046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pks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}=ER{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locs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}-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start_frame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});</w:t>
      </w:r>
    </w:p>
    <w:p w14:paraId="1AB70B8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</w:t>
      </w:r>
    </w:p>
    <w:p w14:paraId="7B42116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N_cycles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}=length(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locs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})/2;</w:t>
      </w:r>
    </w:p>
    <w:p w14:paraId="30A2BB0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frequency{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N_cycles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}/duration{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}*1000;</w:t>
      </w:r>
    </w:p>
    <w:p w14:paraId="6DEE5D0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else</w:t>
      </w:r>
    </w:p>
    <w:p w14:paraId="6C72B83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ER{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}=0; duration{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}=0; latency{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}=0;</w:t>
      </w:r>
    </w:p>
    <w:p w14:paraId="08111EE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end</w:t>
      </w:r>
    </w:p>
    <w:p w14:paraId="13DC059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lastRenderedPageBreak/>
        <w:t xml:space="preserve">    end</w:t>
      </w:r>
    </w:p>
    <w:p w14:paraId="7ACF8B7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</w:t>
      </w:r>
    </w:p>
    <w:p w14:paraId="0725EF4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%Display alpha angle for each trial</w:t>
      </w:r>
    </w:p>
    <w:p w14:paraId="555966A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figure('units','normalized','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outerposition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',[0 0 1 1]); title('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Kinematics_analysis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')</w:t>
      </w:r>
    </w:p>
    <w:p w14:paraId="61C4428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for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=1:numTrials;</w:t>
      </w:r>
    </w:p>
    <w:p w14:paraId="413811E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subplot(1*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numTrials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/10,10,i),plot(ER{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}), title(['trial ',num2str(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)])</w:t>
      </w:r>
    </w:p>
    <w:p w14:paraId="1F147A6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if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start_frame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{i,1}~=0 &amp;&amp;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end_frame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{i,1}~=0;</w:t>
      </w:r>
    </w:p>
    <w:p w14:paraId="6FA7A77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hold on, subplot(1*numTrials/10,10,i),plot(locs{i}-start_frame{i},ER{i}(locs{i}-start_frame{i}),'^k')</w:t>
      </w:r>
    </w:p>
    <w:p w14:paraId="0DCF697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end</w:t>
      </w:r>
    </w:p>
    <w:p w14:paraId="690E357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AX_top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=round(max(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Kinematics_quantitative.amplitude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));</w:t>
      </w:r>
    </w:p>
    <w:p w14:paraId="6126601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if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AX_top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&gt; 0; axis([0 length(ER{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}) -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AX_top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AX_top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]);</w:t>
      </w:r>
    </w:p>
    <w:p w14:paraId="184112D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else axis([0 length(ER{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}) -180 180]);</w:t>
      </w:r>
    </w:p>
    <w:p w14:paraId="137DB78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end</w:t>
      </w:r>
    </w:p>
    <w:p w14:paraId="58F75B1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set(gca,'FontSize',14)</w:t>
      </w:r>
    </w:p>
    <w:p w14:paraId="246E440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if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numTrials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==30; set(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gcf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,'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PaperUnits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','centimeters','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PaperPosition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',[0,0,35,35])</w:t>
      </w:r>
    </w:p>
    <w:p w14:paraId="353526C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else if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numTrials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==10; set(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gcf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,'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PaperUnits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','centimeters','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PaperPosition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',[0,0,35,5])</w:t>
      </w:r>
    </w:p>
    <w:p w14:paraId="531E40E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end</w:t>
      </w:r>
    </w:p>
    <w:p w14:paraId="4AAD44E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end</w:t>
      </w:r>
    </w:p>
    <w:p w14:paraId="7439EB7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end</w:t>
      </w:r>
    </w:p>
    <w:p w14:paraId="6D0C5833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</w:t>
      </w:r>
    </w:p>
    <w:p w14:paraId="0DA0A07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%Manually determine ER that were not properly detected</w:t>
      </w:r>
    </w:p>
    <w:p w14:paraId="66393D3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feedback=input('are there trials to modify?');</w:t>
      </w:r>
    </w:p>
    <w:p w14:paraId="3CEE391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for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=1:length(feedback);</w:t>
      </w:r>
    </w:p>
    <w:p w14:paraId="1A11774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j=feedback(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);</w:t>
      </w:r>
    </w:p>
    <w:p w14:paraId="2B19E10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figure('units','normalized','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outerposition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',[0 0 1 1]), plot(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trial_alpha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{j,3},'b', 'LineWidth',1)</w:t>
      </w:r>
    </w:p>
    <w:p w14:paraId="1ADA4AD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hold on, line([Timeline.trial_frame_stim_start(j),Timeline.trial_frame_stim_start(j)],[-180;180],'color','r')</w:t>
      </w:r>
    </w:p>
    <w:p w14:paraId="43751123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axis([0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durationTrials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-180 180]);</w:t>
      </w:r>
    </w:p>
    <w:p w14:paraId="7D1F440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[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x,y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]=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ginput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(1);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start_frame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{j,1}=round(x);</w:t>
      </w:r>
    </w:p>
    <w:p w14:paraId="3382ACD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[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x,y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]=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ginput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(1);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end_frame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{j,1}=round(x);</w:t>
      </w:r>
    </w:p>
    <w:p w14:paraId="372DB9B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[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x,y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]=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ginput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;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pks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{j}=round(y);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locs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{j}=round(x);</w:t>
      </w:r>
    </w:p>
    <w:p w14:paraId="703A030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if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isempty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(x)==1,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feedback_discard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(j,1)=1;end</w:t>
      </w:r>
    </w:p>
    <w:p w14:paraId="7C943A0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close;</w:t>
      </w:r>
    </w:p>
    <w:p w14:paraId="5D8307D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06CFBEB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ER{j}=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trial_alpha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{j,3}(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start_frame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{j,1}: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end_frame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{j,1});</w:t>
      </w:r>
    </w:p>
    <w:p w14:paraId="6AD4012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latency{j}=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start_frame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{j}-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Timeline.trial_frame_stim_start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(j);</w:t>
      </w:r>
    </w:p>
    <w:p w14:paraId="623D992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lastRenderedPageBreak/>
        <w:t xml:space="preserve">        </w:t>
      </w:r>
      <w:r w:rsidRPr="0021424A">
        <w:rPr>
          <w:rFonts w:ascii="Courier New" w:hAnsi="Courier New" w:cs="Courier New"/>
          <w:sz w:val="20"/>
          <w:szCs w:val="20"/>
        </w:rPr>
        <w:t>amplitude{j}=max(abs(ER{j}));</w:t>
      </w:r>
    </w:p>
    <w:p w14:paraId="702A22F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</w:rPr>
        <w:t xml:space="preserve">        </w:t>
      </w:r>
      <w:r w:rsidRPr="0021424A">
        <w:rPr>
          <w:rFonts w:ascii="Courier New" w:hAnsi="Courier New" w:cs="Courier New"/>
          <w:sz w:val="20"/>
          <w:szCs w:val="20"/>
          <w:lang w:val="en"/>
        </w:rPr>
        <w:t>duration{j}=length(ER{j});</w:t>
      </w:r>
    </w:p>
    <w:p w14:paraId="1B8D6DB3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empty_cells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cellfun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('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isempty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',ER);</w:t>
      </w:r>
    </w:p>
    <w:p w14:paraId="1BB6369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ER(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empty_cells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)={0};</w:t>
      </w:r>
    </w:p>
    <w:p w14:paraId="3858C1B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N_cycles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{j}=length(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locs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{j})/2;</w:t>
      </w:r>
    </w:p>
    <w:p w14:paraId="400BEC7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frequency{j}=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N_cycles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{j}/duration{j}*1000;</w:t>
      </w:r>
    </w:p>
    <w:p w14:paraId="247C1F93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end</w:t>
      </w:r>
    </w:p>
    <w:p w14:paraId="48D40BA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</w:p>
    <w:p w14:paraId="09D05A9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</w:t>
      </w:r>
    </w:p>
    <w:p w14:paraId="19311B6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%Classify ER as: 0 = no movement; 1 = escape only, 2 = slow swim only, 3 =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escape+slow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swim</w:t>
      </w:r>
    </w:p>
    <w:p w14:paraId="0BF59E4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classification=cell(numTrials,1);</w:t>
      </w:r>
    </w:p>
    <w:p w14:paraId="68C6E64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for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=1:numTrials;</w:t>
      </w:r>
    </w:p>
    <w:p w14:paraId="317D511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if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N_cycles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}==(0.5||1);</w:t>
      </w:r>
    </w:p>
    <w:p w14:paraId="2F9CBFA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classification{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}=1;</w:t>
      </w:r>
    </w:p>
    <w:p w14:paraId="2B70B9B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elseif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isempty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N_cycles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})==1;</w:t>
      </w:r>
    </w:p>
    <w:p w14:paraId="1E9171B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</w:t>
      </w:r>
      <w:r w:rsidRPr="0021424A">
        <w:rPr>
          <w:rFonts w:ascii="Courier New" w:hAnsi="Courier New" w:cs="Courier New"/>
          <w:sz w:val="20"/>
          <w:szCs w:val="20"/>
        </w:rPr>
        <w:t>classification{</w:t>
      </w:r>
      <w:proofErr w:type="spellStart"/>
      <w:r w:rsidRPr="0021424A">
        <w:rPr>
          <w:rFonts w:ascii="Courier New" w:hAnsi="Courier New" w:cs="Courier New"/>
          <w:sz w:val="20"/>
          <w:szCs w:val="20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</w:rPr>
        <w:t>}=0;</w:t>
      </w:r>
    </w:p>
    <w:p w14:paraId="4CC4DB0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</w:rPr>
      </w:pPr>
      <w:r w:rsidRPr="0021424A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21424A">
        <w:rPr>
          <w:rFonts w:ascii="Courier New" w:hAnsi="Courier New" w:cs="Courier New"/>
          <w:sz w:val="20"/>
          <w:szCs w:val="20"/>
        </w:rPr>
        <w:t>elseif</w:t>
      </w:r>
      <w:proofErr w:type="spellEnd"/>
      <w:r w:rsidRPr="0021424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21424A">
        <w:rPr>
          <w:rFonts w:ascii="Courier New" w:hAnsi="Courier New" w:cs="Courier New"/>
          <w:sz w:val="20"/>
          <w:szCs w:val="20"/>
        </w:rPr>
        <w:t>N_cycles</w:t>
      </w:r>
      <w:proofErr w:type="spellEnd"/>
      <w:r w:rsidRPr="0021424A">
        <w:rPr>
          <w:rFonts w:ascii="Courier New" w:hAnsi="Courier New" w:cs="Courier New"/>
          <w:sz w:val="20"/>
          <w:szCs w:val="20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</w:rPr>
        <w:t>} &gt; 1 &amp;&amp; amplitude{</w:t>
      </w:r>
      <w:proofErr w:type="spellStart"/>
      <w:r w:rsidRPr="0021424A">
        <w:rPr>
          <w:rFonts w:ascii="Courier New" w:hAnsi="Courier New" w:cs="Courier New"/>
          <w:sz w:val="20"/>
          <w:szCs w:val="20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</w:rPr>
        <w:t>} &lt; 45;</w:t>
      </w:r>
    </w:p>
    <w:p w14:paraId="3712F84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</w:rPr>
      </w:pPr>
      <w:r w:rsidRPr="0021424A">
        <w:rPr>
          <w:rFonts w:ascii="Courier New" w:hAnsi="Courier New" w:cs="Courier New"/>
          <w:sz w:val="20"/>
          <w:szCs w:val="20"/>
        </w:rPr>
        <w:t xml:space="preserve">                classification{</w:t>
      </w:r>
      <w:proofErr w:type="spellStart"/>
      <w:r w:rsidRPr="0021424A">
        <w:rPr>
          <w:rFonts w:ascii="Courier New" w:hAnsi="Courier New" w:cs="Courier New"/>
          <w:sz w:val="20"/>
          <w:szCs w:val="20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</w:rPr>
        <w:t xml:space="preserve">}=2; </w:t>
      </w:r>
    </w:p>
    <w:p w14:paraId="6DCA9A3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</w:rPr>
      </w:pPr>
      <w:r w:rsidRPr="0021424A">
        <w:rPr>
          <w:rFonts w:ascii="Courier New" w:hAnsi="Courier New" w:cs="Courier New"/>
          <w:sz w:val="20"/>
          <w:szCs w:val="20"/>
        </w:rPr>
        <w:t xml:space="preserve">                else </w:t>
      </w:r>
      <w:proofErr w:type="spellStart"/>
      <w:r w:rsidRPr="0021424A">
        <w:rPr>
          <w:rFonts w:ascii="Courier New" w:hAnsi="Courier New" w:cs="Courier New"/>
          <w:sz w:val="20"/>
          <w:szCs w:val="20"/>
        </w:rPr>
        <w:t>N_cycles</w:t>
      </w:r>
      <w:proofErr w:type="spellEnd"/>
      <w:r w:rsidRPr="0021424A">
        <w:rPr>
          <w:rFonts w:ascii="Courier New" w:hAnsi="Courier New" w:cs="Courier New"/>
          <w:sz w:val="20"/>
          <w:szCs w:val="20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</w:rPr>
        <w:t>} &gt; 1 &amp;&amp; amplitude{</w:t>
      </w:r>
      <w:proofErr w:type="spellStart"/>
      <w:r w:rsidRPr="0021424A">
        <w:rPr>
          <w:rFonts w:ascii="Courier New" w:hAnsi="Courier New" w:cs="Courier New"/>
          <w:sz w:val="20"/>
          <w:szCs w:val="20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</w:rPr>
        <w:t>} &gt; 45;</w:t>
      </w:r>
    </w:p>
    <w:p w14:paraId="108C4B6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</w:rPr>
      </w:pPr>
      <w:r w:rsidRPr="0021424A">
        <w:rPr>
          <w:rFonts w:ascii="Courier New" w:hAnsi="Courier New" w:cs="Courier New"/>
          <w:sz w:val="20"/>
          <w:szCs w:val="20"/>
        </w:rPr>
        <w:t xml:space="preserve">                classification{</w:t>
      </w:r>
      <w:proofErr w:type="spellStart"/>
      <w:r w:rsidRPr="0021424A">
        <w:rPr>
          <w:rFonts w:ascii="Courier New" w:hAnsi="Courier New" w:cs="Courier New"/>
          <w:sz w:val="20"/>
          <w:szCs w:val="20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</w:rPr>
        <w:t>}=3;</w:t>
      </w:r>
    </w:p>
    <w:p w14:paraId="7135E3F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</w:rPr>
        <w:t xml:space="preserve">        </w:t>
      </w:r>
      <w:r w:rsidRPr="0021424A">
        <w:rPr>
          <w:rFonts w:ascii="Courier New" w:hAnsi="Courier New" w:cs="Courier New"/>
          <w:sz w:val="20"/>
          <w:szCs w:val="20"/>
          <w:lang w:val="en"/>
        </w:rPr>
        <w:t>end</w:t>
      </w:r>
    </w:p>
    <w:p w14:paraId="3B777F5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end</w:t>
      </w:r>
    </w:p>
    <w:p w14:paraId="725D8D03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09F7ACD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</w:p>
    <w:p w14:paraId="7DADAA2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%Group alpha data per trial as: raw ; filtered ; start ; end ; max ;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locs</w:t>
      </w:r>
      <w:proofErr w:type="spellEnd"/>
    </w:p>
    <w:p w14:paraId="0A65D7B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alpha_data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=cell(numTrials,6);</w:t>
      </w:r>
    </w:p>
    <w:p w14:paraId="0012366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for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=1:numTrials;</w:t>
      </w:r>
    </w:p>
    <w:p w14:paraId="55BE68A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alpha_data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trial_alpha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{i,1};</w:t>
      </w:r>
    </w:p>
    <w:p w14:paraId="04C1E14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alpha_data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{i,2}=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trial_alpha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{i,3};</w:t>
      </w:r>
    </w:p>
    <w:p w14:paraId="1CED408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alpha_data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{i,3}=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start_frame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};</w:t>
      </w:r>
    </w:p>
    <w:p w14:paraId="54D0868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alpha_data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{i,4}=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end_frame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};</w:t>
      </w:r>
    </w:p>
    <w:p w14:paraId="5EC5D7E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alpha_data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{i,5}=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pks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};</w:t>
      </w:r>
    </w:p>
    <w:p w14:paraId="66F9E56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alpha_data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{i,6}=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locs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};</w:t>
      </w:r>
    </w:p>
    <w:p w14:paraId="1BE3A59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end</w:t>
      </w:r>
    </w:p>
    <w:p w14:paraId="0754A2F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</w:p>
    <w:p w14:paraId="54FDBDE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parameters = [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start_frame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,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end_frame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, latency, amplitude, duration,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N_cycles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, frequency, classification];</w:t>
      </w:r>
    </w:p>
    <w:p w14:paraId="256AC8F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empty_cells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cellfun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('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isempty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',parameters); parameters(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empty_cells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 = {0};</w:t>
      </w:r>
    </w:p>
    <w:p w14:paraId="0CAB9BB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</w:p>
    <w:p w14:paraId="2E81B75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lastRenderedPageBreak/>
        <w:t xml:space="preserve">    %Replace values with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NaN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in discarded trials (ex: struggles, non-canonical escapes)</w:t>
      </w:r>
    </w:p>
    <w:p w14:paraId="416341B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feedback_discard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=input('are there trials to discard?');</w:t>
      </w:r>
    </w:p>
    <w:p w14:paraId="17DE1E9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for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=1:length(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feedback_discard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);</w:t>
      </w:r>
    </w:p>
    <w:p w14:paraId="3F49724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for j=1:length(parameters(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,:)); parameters{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feedback_discard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),j}=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NaN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; end</w:t>
      </w:r>
    </w:p>
    <w:p w14:paraId="7FB1262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end</w:t>
      </w:r>
    </w:p>
    <w:p w14:paraId="4A12117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</w:t>
      </w:r>
    </w:p>
    <w:p w14:paraId="3234036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Kinematics_quantitative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= cell2dataset (parameters, '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ReadVarNames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',false, '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VarNames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', {'start_frame','end_frame','latency','amplitude','duration','N_cycles','frequency','classification'});</w:t>
      </w:r>
    </w:p>
    <w:p w14:paraId="1072663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%% </w:t>
      </w:r>
    </w:p>
    <w:p w14:paraId="0FC8653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%Calculate instantaneous frequency and angular velocity for movement</w:t>
      </w:r>
    </w:p>
    <w:p w14:paraId="15DF8D8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for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=1:numTrials </w:t>
      </w:r>
    </w:p>
    <w:p w14:paraId="3C46384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if length(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alpha_data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{i,6})&gt; 2</w:t>
      </w:r>
    </w:p>
    <w:p w14:paraId="6CE9143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%instantaneous frequency and velocity for first bend</w:t>
      </w:r>
    </w:p>
    <w:p w14:paraId="44BA675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alpha_data{i,7}(1)=1000*1/(2*(alpha_data{i,6}(1)-alpha_data{i,3}));</w:t>
      </w:r>
    </w:p>
    <w:p w14:paraId="3E1A4B5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alpha_data{i,8}(1)=abs(alpha_data{i,5}(1))+(abs(alpha_data{i,2}(alpha_data{i,3})))/(alpha_data{i,6}(1)-alpha_data{i,3});</w:t>
      </w:r>
    </w:p>
    <w:p w14:paraId="11C93C4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for k=2:length(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alpha_data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{i,6})-1</w:t>
      </w:r>
    </w:p>
    <w:p w14:paraId="701AF47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    %instantaneous frequency for following bends</w:t>
      </w:r>
    </w:p>
    <w:p w14:paraId="552176A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    alpha_data{i,7}(k)=1000*1/(2*(alpha_data{i,6}(k+1)-alpha_data{i,6}(k)));</w:t>
      </w:r>
    </w:p>
    <w:p w14:paraId="7FD20DE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    %Adding instantaneous frequency mean and max to dataset</w:t>
      </w:r>
    </w:p>
    <w:p w14:paraId="386D49D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    Kinematics_quantitative.K_instfqcy_mean(i)=mean(alpha_data{i,7});</w:t>
      </w:r>
    </w:p>
    <w:p w14:paraId="53B58F3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Kinematics_quantitative.K_instfqcy_max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)=max(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alpha_data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{i,7});</w:t>
      </w:r>
    </w:p>
    <w:p w14:paraId="77435AC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    %instantaneous angular velocity for following bends</w:t>
      </w:r>
    </w:p>
    <w:p w14:paraId="6DFFBBB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    alpha_data{i,8}(k)=abs(alpha_data{i,5}(k+1))+(abs(alpha_data{i,5}(k)))/(alpha_data{i,6}(k+1)-alpha_data{i,6}(k)); </w:t>
      </w:r>
    </w:p>
    <w:p w14:paraId="06D274A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end</w:t>
      </w:r>
    </w:p>
    <w:p w14:paraId="52D2755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end</w:t>
      </w:r>
    </w:p>
    <w:p w14:paraId="6EECBE2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</w:t>
      </w:r>
    </w:p>
    <w:p w14:paraId="0B47004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if length(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alpha_data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{i,6})==2</w:t>
      </w:r>
    </w:p>
    <w:p w14:paraId="3DE2B39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%instantaneous frequency for first and second bend</w:t>
      </w:r>
    </w:p>
    <w:p w14:paraId="3D10246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alpha_data{i,7}(1)=1000*1/(2*(alpha_data{i,6}(1)-alpha_data{i,3}));</w:t>
      </w:r>
    </w:p>
    <w:p w14:paraId="2F519C5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lastRenderedPageBreak/>
        <w:t xml:space="preserve">            alpha_data{i,7}(2)=1000*1/(2*(alpha_data{i,6}(2)-alpha_data{i,6}(1)));</w:t>
      </w:r>
    </w:p>
    <w:p w14:paraId="68E7D1C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%instantaneous angular velocity for first bend</w:t>
      </w:r>
    </w:p>
    <w:p w14:paraId="2066C7A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alpha_data{i,8}(1)=abs(alpha_data{i,5}(1))+(abs(alpha_data{i,2}(alpha_data{i,3})))/(alpha_data{i,6}(1)-alpha_data{i,3});</w:t>
      </w:r>
    </w:p>
    <w:p w14:paraId="2205689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alpha_data{i,8}(2)=abs(alpha_data{i,5}(2))+(abs(alpha_data{i,5}(1)))/(alpha_data{i,6}(2)-alpha_data{i,6}(1));</w:t>
      </w:r>
    </w:p>
    <w:p w14:paraId="448B5C4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end</w:t>
      </w:r>
    </w:p>
    <w:p w14:paraId="315FD25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if length(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alpha_data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{i,6})==1 </w:t>
      </w:r>
    </w:p>
    <w:p w14:paraId="4414C5B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    alpha_data{i,7}(1)=1000*1/(2*(alpha_data{i,6}(1)-alpha_data{i,3}));</w:t>
      </w:r>
    </w:p>
    <w:p w14:paraId="6BF2F31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    alpha_data{i,8}(1)=abs(alpha_data{i,5}(1))+(abs(alpha_data{i,2}(alpha_data{i,3})))/(alpha_data{i,6}(1)-alpha_data{i,3});</w:t>
      </w:r>
    </w:p>
    <w:p w14:paraId="6263ECB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end</w:t>
      </w:r>
    </w:p>
    <w:p w14:paraId="2E7C964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</w:p>
    <w:p w14:paraId="7C9DCFF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if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isempty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alpha_data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{i,6})==1</w:t>
      </w:r>
    </w:p>
    <w:p w14:paraId="4D3F72E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Kinematics_quantitative.K_instfqcy_mean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)=0;</w:t>
      </w:r>
    </w:p>
    <w:p w14:paraId="162892E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Kinematics_quantitative.K_instfqcy_max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)=0;</w:t>
      </w:r>
    </w:p>
    <w:p w14:paraId="2D97EF6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Kinematics_quantitative.K_instvlcty_mean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)=0;</w:t>
      </w:r>
    </w:p>
    <w:p w14:paraId="38C8DDB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Kinematics_quantitative.K_instvlcty_max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)=0;</w:t>
      </w:r>
    </w:p>
    <w:p w14:paraId="0CEED3B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else</w:t>
      </w:r>
    </w:p>
    <w:p w14:paraId="413D7863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r w:rsidRPr="0021424A">
        <w:rPr>
          <w:rFonts w:ascii="Courier New" w:hAnsi="Courier New" w:cs="Courier New"/>
          <w:sz w:val="20"/>
          <w:szCs w:val="20"/>
          <w:lang w:val="en"/>
        </w:rPr>
        <w:tab/>
        <w:t>Kinematics_quantitative.K_instfqcy_mean(i)=mean(alpha_data{i,7});</w:t>
      </w:r>
    </w:p>
    <w:p w14:paraId="6E40446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Kinematics_quantitative.K_instfqcy_max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)=max(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alpha_data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{i,7});</w:t>
      </w:r>
    </w:p>
    <w:p w14:paraId="328E215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Kinematics_quantitative.K_instvlcty_mean(i)=mean(alpha_data{i,8});</w:t>
      </w:r>
    </w:p>
    <w:p w14:paraId="11A1669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Kinematics_quantitative.K_instvlcty_max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)=max(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alpha_data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{i,8});</w:t>
      </w:r>
    </w:p>
    <w:p w14:paraId="77EA595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end</w:t>
      </w:r>
    </w:p>
    <w:p w14:paraId="74735E2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</w:p>
    <w:p w14:paraId="08F0443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end</w:t>
      </w:r>
    </w:p>
    <w:p w14:paraId="04755BB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</w:p>
    <w:p w14:paraId="254CCA6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</w:t>
      </w:r>
    </w:p>
    <w:p w14:paraId="0DFED25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%% </w:t>
      </w:r>
    </w:p>
    <w:p w14:paraId="03D7975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%Calculate kinematics normalized parameters per fish </w:t>
      </w:r>
    </w:p>
    <w:p w14:paraId="00D6A32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</w:t>
      </w:r>
    </w:p>
    <w:p w14:paraId="453CE26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%Exclude discarded trials</w:t>
      </w:r>
    </w:p>
    <w:p w14:paraId="4BC5A8B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Kinematics_quantitative_nonNaN=dataset2cell(Kinematics_quantitative);</w:t>
      </w:r>
    </w:p>
    <w:p w14:paraId="78E53A2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Kinematics_quantitative_nonNaN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(1,:)=[];</w:t>
      </w:r>
    </w:p>
    <w:p w14:paraId="0CF40E2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Kinematics_quantitative_nonNaN=cell2mat(Kinematics_quantitative_nonNaN);</w:t>
      </w:r>
    </w:p>
    <w:p w14:paraId="09CFEC4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lastRenderedPageBreak/>
        <w:t xml:space="preserve">   Kinematics_quantitative_nonNaN(any(isnan(Kinematics_quantitative_nonNaN(:,7)),2),:)=[];</w:t>
      </w:r>
    </w:p>
    <w:p w14:paraId="08A807C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Kinematics_quantitative_nonNaN=mat2dataset(Kinematics_quantitative_nonNaN, '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VarNames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', {'start_frame','end_frame','latency','amplitude','duration','N_cycles','frequency','classification','K_instfqcy_mean','K_instfqcy_max','K_instvlcty_mean','K_instvlcty_max'});</w:t>
      </w:r>
    </w:p>
    <w:p w14:paraId="3140438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096B55C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</w:t>
      </w:r>
    </w:p>
    <w:p w14:paraId="75C694E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for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=1:numTrials </w:t>
      </w:r>
    </w:p>
    <w:p w14:paraId="5E4C159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%Normalized amplitude</w:t>
      </w:r>
    </w:p>
    <w:p w14:paraId="27E47B5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r w:rsidRPr="0021424A">
        <w:rPr>
          <w:rFonts w:ascii="Courier New" w:hAnsi="Courier New" w:cs="Courier New"/>
          <w:sz w:val="20"/>
          <w:szCs w:val="20"/>
        </w:rPr>
        <w:t>Kinematics_quantitative.K_amp_Z(i)=(Kinematics_quantitative.amplitude(i)-mean(Kinematics_quantitative_nonNaN.amplitude))/std(Kinematics_quantitative_nonNaN.amplitude);</w:t>
      </w:r>
    </w:p>
    <w:p w14:paraId="035CE21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</w:rPr>
      </w:pPr>
      <w:r w:rsidRPr="0021424A">
        <w:rPr>
          <w:rFonts w:ascii="Courier New" w:hAnsi="Courier New" w:cs="Courier New"/>
          <w:sz w:val="20"/>
          <w:szCs w:val="20"/>
        </w:rPr>
        <w:t xml:space="preserve">        Kinematics_quantitative.K_amp_N(i)=(Kinematics_quantitative.amplitude(i)-min(Kinematics_quantitative.amplitude))/(max(Kinematics_quantitative.amplitude)-min(Kinematics_quantitative.amplitude));</w:t>
      </w:r>
    </w:p>
    <w:p w14:paraId="1D5A879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</w:rPr>
      </w:pPr>
      <w:r w:rsidRPr="0021424A">
        <w:rPr>
          <w:rFonts w:ascii="Courier New" w:hAnsi="Courier New" w:cs="Courier New"/>
          <w:sz w:val="20"/>
          <w:szCs w:val="20"/>
        </w:rPr>
        <w:t xml:space="preserve">        %Normalized duration</w:t>
      </w:r>
    </w:p>
    <w:p w14:paraId="3511642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</w:rPr>
      </w:pPr>
      <w:r w:rsidRPr="0021424A">
        <w:rPr>
          <w:rFonts w:ascii="Courier New" w:hAnsi="Courier New" w:cs="Courier New"/>
          <w:sz w:val="20"/>
          <w:szCs w:val="20"/>
        </w:rPr>
        <w:t xml:space="preserve">        Kinematics_quantitative.K_duration_Z(i)=(Kinematics_quantitative.duration(i)-mean(Kinematics_quantitative_nonNaN.duration))/std(Kinematics_quantitative_nonNaN.duration);</w:t>
      </w:r>
    </w:p>
    <w:p w14:paraId="773C2F5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</w:rPr>
      </w:pPr>
      <w:r w:rsidRPr="0021424A">
        <w:rPr>
          <w:rFonts w:ascii="Courier New" w:hAnsi="Courier New" w:cs="Courier New"/>
          <w:sz w:val="20"/>
          <w:szCs w:val="20"/>
        </w:rPr>
        <w:t xml:space="preserve">        Kinematics_quantitative.K_duration_N(i)=(Kinematics_quantitative.duration(i)-min(Kinematics_quantitative.duration))/(max(Kinematics_quantitative.duration)-min(Kinematics_quantitative.duration));</w:t>
      </w:r>
    </w:p>
    <w:p w14:paraId="5AF2050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</w:rPr>
        <w:t xml:space="preserve">        </w:t>
      </w:r>
      <w:r w:rsidRPr="0021424A">
        <w:rPr>
          <w:rFonts w:ascii="Courier New" w:hAnsi="Courier New" w:cs="Courier New"/>
          <w:sz w:val="20"/>
          <w:szCs w:val="20"/>
          <w:lang w:val="en"/>
        </w:rPr>
        <w:t>%Normalized instantaneous mean frequency</w:t>
      </w:r>
    </w:p>
    <w:p w14:paraId="11B7123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Kinematics_quantitative.K_instfqcy_mean_Z(i)=(Kinematics_quantitative.K_instfqcy_mean(i)-mean(Kinematics_quantitative_nonNaN.K_instfqcy_mean))/std(Kinematics_quantitative_nonNaN.K_instfqcy_mean);</w:t>
      </w:r>
    </w:p>
    <w:p w14:paraId="3743994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Kinematics_quantitative.K_instfqcy_mean_N(i)=(Kinematics_quantitative.K_instfqcy_mean(i)-min(Kinematics_quantitative.K_instfqcy_mean))/(max(Kinematics_quantitative.K_instfqcy_mean)-min(Kinematics_quantitative.K_instfqcy_mean));</w:t>
      </w:r>
    </w:p>
    <w:p w14:paraId="375D3BC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lastRenderedPageBreak/>
        <w:t xml:space="preserve">        %Normalized instantaneous max frequency</w:t>
      </w:r>
    </w:p>
    <w:p w14:paraId="0ECBE19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Kinematics_quantitative.K_instfqcy_max_Z(i)=(Kinematics_quantitative.K_instfqcy_max(i)-mean(Kinematics_quantitative_nonNaN.K_instfqcy_max))/std(Kinematics_quantitative_nonNaN.K_instfqcy_max);</w:t>
      </w:r>
    </w:p>
    <w:p w14:paraId="3E9B427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Kinematics_quantitative.K_instfqcy_max_N(i)=(Kinematics_quantitative.K_instfqcy_max(i)-min(Kinematics_quantitative.K_instfqcy_max))/(max(Kinematics_quantitative.K_instfqcy_max)-min(Kinematics_quantitative.K_instfqcy_max));</w:t>
      </w:r>
    </w:p>
    <w:p w14:paraId="6550ACE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%Normalized instantaneous mean angular velocity</w:t>
      </w:r>
    </w:p>
    <w:p w14:paraId="63073C6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Kinematics_quantitative.K_instvlcty_mean_Z(i)=(Kinematics_quantitative.K_instvlcty_mean(i)-mean(Kinematics_quantitative_nonNaN.K_instvlcty_mean))/std(Kinematics_quantitative_nonNaN.K_instvlcty_mean);</w:t>
      </w:r>
    </w:p>
    <w:p w14:paraId="27A4B3E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Kinematics_quantitative.K_instvlcty_mean_N(i)=(Kinematics_quantitative.K_instvlcty_mean(i)-min(Kinematics_quantitative.K_instvlcty_mean))/(max(Kinematics_quantitative.K_instvlcty_mean)-min(Kinematics_quantitative.K_instvlcty_mean));</w:t>
      </w:r>
    </w:p>
    <w:p w14:paraId="74975EA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%Normalized instantaneous max angular velocity</w:t>
      </w:r>
    </w:p>
    <w:p w14:paraId="6E16A7B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Kinematics_quantitative.K_instvlcty_max_Z(i)=(Kinematics_quantitative.K_instvlcty_max(i)-mean(Kinematics_quantitative_nonNaN.K_instvlcty_max))/std(Kinematics_quantitative_nonNaN.K_instvlcty_max);</w:t>
      </w:r>
    </w:p>
    <w:p w14:paraId="762D3EA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Kinematics_quantitative.K_instvlcty_max_N(i)=(Kinematics_quantitative.K_instvlcty_max(i)-min(Kinematics_quantitative.K_instvlcty_max))/(max(Kinematics_quantitative.K_instvlcty_max)-min(Kinematics_quantitative.K_instvlcty_max));</w:t>
      </w:r>
    </w:p>
    <w:p w14:paraId="40C9231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7F534F5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end</w:t>
      </w:r>
    </w:p>
    <w:p w14:paraId="3A189D3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</w:p>
    <w:p w14:paraId="5D543FB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save(fullfile(strrep(DataFile,'.hdf','_Quantitative')),'Kinematics_quantitative','DataFile','TAIL','alpha_data','-append');  </w:t>
      </w:r>
    </w:p>
    <w:p w14:paraId="041C34A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>%%</w:t>
      </w:r>
    </w:p>
    <w:p w14:paraId="491DC6B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% QUALITATIVE RESULTS</w:t>
      </w:r>
    </w:p>
    <w:p w14:paraId="165D033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</w:t>
      </w:r>
    </w:p>
    <w:p w14:paraId="0952342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numTrials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=length(Timeline);</w:t>
      </w:r>
    </w:p>
    <w:p w14:paraId="31A83CE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1E341C6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for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=1:numTrials;</w:t>
      </w:r>
    </w:p>
    <w:p w14:paraId="5031F8F3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trial_alpha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alpha_data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{i,1};</w:t>
      </w:r>
    </w:p>
    <w:p w14:paraId="28286D3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trial_alpha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{i,3}=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alpha_data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{i,2};</w:t>
      </w:r>
    </w:p>
    <w:p w14:paraId="31F21F1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start_frame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alpha_data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{i,3};</w:t>
      </w:r>
    </w:p>
    <w:p w14:paraId="309F558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end_frame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alpha_data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{i,4};</w:t>
      </w:r>
    </w:p>
    <w:p w14:paraId="6B9FE66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pks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alpha_data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{i,5};</w:t>
      </w:r>
    </w:p>
    <w:p w14:paraId="7057655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locs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alpha_data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{i,6};</w:t>
      </w:r>
    </w:p>
    <w:p w14:paraId="63D6DB8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end</w:t>
      </w:r>
    </w:p>
    <w:p w14:paraId="44B06A5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3EEC4A1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</w:p>
    <w:p w14:paraId="09E3674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%Write combined B+K plots for qualitative results</w:t>
      </w:r>
    </w:p>
    <w:p w14:paraId="73FE634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AX1_top=round(max(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Bioluminescence_quantitative.amplitude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));</w:t>
      </w:r>
    </w:p>
    <w:p w14:paraId="0133ECD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AX2_top=round(max(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Kinematics_quantitative.amplitude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));</w:t>
      </w:r>
    </w:p>
    <w:p w14:paraId="4010ED2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6467129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figure(1); </w:t>
      </w:r>
    </w:p>
    <w:p w14:paraId="61400D5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for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=1:numTrials</w:t>
      </w:r>
    </w:p>
    <w:p w14:paraId="714D3D3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</w:p>
    <w:p w14:paraId="3B333D8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B=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signal_data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{i,2};</w:t>
      </w:r>
    </w:p>
    <w:p w14:paraId="37CD35B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K=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alpha_data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{i,2};</w:t>
      </w:r>
    </w:p>
    <w:p w14:paraId="5693ACF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</w:p>
    <w:p w14:paraId="7A5F4BA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%Calculate frame shift due to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Hiris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delayed recording trigger</w:t>
      </w:r>
    </w:p>
    <w:p w14:paraId="34E55FC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if Timeline.trial_stim_start(i)-Timeline.trial_frame_stim_start(i)&gt;0;</w:t>
      </w:r>
    </w:p>
    <w:p w14:paraId="5E97BAD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K_shift=Timeline.trial_stim_start(i)-Timeline.trial_frame_stim_start(i);</w:t>
      </w:r>
    </w:p>
    <w:p w14:paraId="7DE7C5B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K(K_shift:2500-1)=K(1:2500-K_shift);</w:t>
      </w:r>
    </w:p>
    <w:p w14:paraId="3F99B243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else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K_shift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=0;</w:t>
      </w:r>
    </w:p>
    <w:p w14:paraId="06587CA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end</w:t>
      </w:r>
    </w:p>
    <w:p w14:paraId="0BB2AAA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</w:p>
    <w:p w14:paraId="60495A93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%Subplot bioluminescence and alpha data on combined plots</w:t>
      </w:r>
    </w:p>
    <w:p w14:paraId="7924A30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B_last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=find(B,1,'last'); B(B_last:250)=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B_last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;</w:t>
      </w:r>
    </w:p>
    <w:p w14:paraId="0D9007E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K2=K(1:10:2500);</w:t>
      </w:r>
    </w:p>
    <w:p w14:paraId="698C358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T=1:1:250;</w:t>
      </w:r>
    </w:p>
    <w:p w14:paraId="42EF867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if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numTrials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==30;</w:t>
      </w:r>
    </w:p>
    <w:p w14:paraId="7A06630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figure(1),subplot_tight(1*numTrials/10,10,i);[AX,H1,H2]=plotyy(T(1:250),B(1:250),T(1:250),K2(1:250),'plot');title(['trial ',num2str(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)]);</w:t>
      </w:r>
    </w:p>
    <w:p w14:paraId="621342D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else if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numTrials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==10;</w:t>
      </w:r>
    </w:p>
    <w:p w14:paraId="17F9016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figure(1),subplot_tight(1*numTrials/10*2,5,i);[AX,H1,H2]=plotyy(T(1:250),B(1:250),T(1:250),K2(1:250),'plot');title(['trial ',num2str(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)]);</w:t>
      </w:r>
    </w:p>
    <w:p w14:paraId="46B7ECE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end</w:t>
      </w:r>
    </w:p>
    <w:p w14:paraId="1908A9B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lastRenderedPageBreak/>
        <w:t xml:space="preserve">        end</w:t>
      </w:r>
    </w:p>
    <w:p w14:paraId="7C62DF9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line([Timeline.trial_stim_start(i)/10,Timeline.trial_stim_start(i)/10],[-2,AX1_top],'color','r')</w:t>
      </w:r>
    </w:p>
    <w:p w14:paraId="78287A1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set(H1,'color','g', 'LineWidth',1)</w:t>
      </w:r>
    </w:p>
    <w:p w14:paraId="43E0ED9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set(H2,'color','b','LineWidth',1)</w:t>
      </w:r>
    </w:p>
    <w:p w14:paraId="2708ACD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12DB001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%Set bioluminescence start/end and axis parameters</w:t>
      </w:r>
    </w:p>
    <w:p w14:paraId="769FE36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hold(AX(1),'on')</w:t>
      </w:r>
    </w:p>
    <w:p w14:paraId="6EE3A6D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axes(AX(1))</w:t>
      </w:r>
    </w:p>
    <w:p w14:paraId="2E85017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if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Bioluminescence_quantitative.signal_start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)~=0 &amp;&amp;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isnan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Bioluminescence_quantitative.signal_start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))==0;</w:t>
      </w:r>
    </w:p>
    <w:p w14:paraId="3F9701D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plot(AX(1),Bioluminescence_quantitative.signal_start(i),signal_data{i,2}(Bioluminescence_quantitative.signal_start(i)),'og')</w:t>
      </w:r>
    </w:p>
    <w:p w14:paraId="1F2E380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    plot(AX(1),Bioluminescence_quantitative.signal_end(i),signal_data{i,2}(Bioluminescence_quantitative.signal_end(i)),'og')</w:t>
      </w:r>
    </w:p>
    <w:p w14:paraId="4B280A6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end  </w:t>
      </w:r>
    </w:p>
    <w:p w14:paraId="5A232106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set(AX(1),'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XLim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', [0 250])</w:t>
      </w:r>
    </w:p>
    <w:p w14:paraId="10B6D1B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set(AX(1),'XTick',0:50:250)</w:t>
      </w:r>
    </w:p>
    <w:p w14:paraId="509796C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if AX1_top &gt; 0; set(AX(1),'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YLim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', [-2 AX1_top]); set(AX(1),'YTick',-2:4:AX1_top);</w:t>
      </w:r>
    </w:p>
    <w:p w14:paraId="6280D09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else set(AX(1),'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YLim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', [-2 10]); set(AX(2),'YTick',-2:4:10)</w:t>
      </w:r>
    </w:p>
    <w:p w14:paraId="02D04CAA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end</w:t>
      </w:r>
    </w:p>
    <w:p w14:paraId="0C19D4A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set(AX(1),'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YColor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','g')</w:t>
      </w:r>
    </w:p>
    <w:p w14:paraId="55FEC0D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</w:t>
      </w:r>
    </w:p>
    <w:p w14:paraId="2937CF5C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%Set alpha angle start/end/max and axis parameters</w:t>
      </w:r>
    </w:p>
    <w:p w14:paraId="5D1AC4E0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hold(AX(2),'on')</w:t>
      </w:r>
    </w:p>
    <w:p w14:paraId="66FFB803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axes(AX(2))</w:t>
      </w:r>
    </w:p>
    <w:p w14:paraId="7B4347D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if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start_frame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{i,1}~=0 %%&amp;&amp;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end_frame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{i,1}~=0;</w:t>
      </w:r>
    </w:p>
    <w:p w14:paraId="5F2813D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plot(AX(2),(start_frame{i,1}+K_shift)/10,alpha_data{i,2}(start_frame{i,1}),'ob')</w:t>
      </w:r>
    </w:p>
    <w:p w14:paraId="1F8F02CB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plot(AX(2),(end_frame{i,1}+K_shift)/10,alpha_data{i,2}(end_frame{i,1}),'ob')</w:t>
      </w:r>
    </w:p>
    <w:p w14:paraId="4C6AE2BD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plot(AX(2),(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locs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}+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K_shift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)/10,alpha_data{i,2}(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locs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{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}),'^k')</w:t>
      </w:r>
    </w:p>
    <w:p w14:paraId="3B8940F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end</w:t>
      </w:r>
    </w:p>
    <w:p w14:paraId="1B8DB7B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set(AX(2),'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XLim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', [0 250])</w:t>
      </w:r>
    </w:p>
    <w:p w14:paraId="26CECB77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if AX2_top &gt; 0; set(AX(2),'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YLim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', [-AX2_top AX2_top]); set(AX(2),'YTick',-AX2_top:40:AX2_top)</w:t>
      </w:r>
    </w:p>
    <w:p w14:paraId="66606D1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else set(AX(2),'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YLim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', [-180 180]); set(AX(2),'YTick',-180:40:180)</w:t>
      </w:r>
    </w:p>
    <w:p w14:paraId="1C461BE5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lastRenderedPageBreak/>
        <w:t xml:space="preserve">        end</w:t>
      </w:r>
    </w:p>
    <w:p w14:paraId="48A8E26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set(AX(2),'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YColor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','b')</w:t>
      </w:r>
    </w:p>
    <w:p w14:paraId="12035F5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    hold(AX(2),'off')</w:t>
      </w:r>
    </w:p>
    <w:p w14:paraId="266C7999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end</w:t>
      </w:r>
    </w:p>
    <w:p w14:paraId="2A81ADE3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4BF8A5F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%Save results as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matlab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 xml:space="preserve"> figure</w:t>
      </w:r>
    </w:p>
    <w:p w14:paraId="1D04FAE2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delete(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fullfile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strrep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DataFile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,'.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hdf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','_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Qualitative.fig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')));</w:t>
      </w:r>
    </w:p>
    <w:p w14:paraId="6319825F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imageFileName=fullfile(strrep(DataFile,'.hdf','_Qualitative.fig'));</w:t>
      </w:r>
    </w:p>
    <w:p w14:paraId="64AB6148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saveas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(figure(1),</w:t>
      </w:r>
      <w:proofErr w:type="spellStart"/>
      <w:r w:rsidRPr="0021424A">
        <w:rPr>
          <w:rFonts w:ascii="Courier New" w:hAnsi="Courier New" w:cs="Courier New"/>
          <w:sz w:val="20"/>
          <w:szCs w:val="20"/>
          <w:lang w:val="en"/>
        </w:rPr>
        <w:t>imageFileName</w:t>
      </w:r>
      <w:proofErr w:type="spellEnd"/>
      <w:r w:rsidRPr="0021424A">
        <w:rPr>
          <w:rFonts w:ascii="Courier New" w:hAnsi="Courier New" w:cs="Courier New"/>
          <w:sz w:val="20"/>
          <w:szCs w:val="20"/>
          <w:lang w:val="en"/>
        </w:rPr>
        <w:t>,'fig');</w:t>
      </w:r>
    </w:p>
    <w:p w14:paraId="1DC00124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%%</w:t>
      </w:r>
    </w:p>
    <w:p w14:paraId="69F890D3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 xml:space="preserve">    </w:t>
      </w:r>
    </w:p>
    <w:p w14:paraId="7FD8EB2E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  <w:r w:rsidRPr="0021424A">
        <w:rPr>
          <w:rFonts w:ascii="Courier New" w:hAnsi="Courier New" w:cs="Courier New"/>
          <w:sz w:val="20"/>
          <w:szCs w:val="20"/>
          <w:lang w:val="en"/>
        </w:rPr>
        <w:t>end</w:t>
      </w:r>
    </w:p>
    <w:p w14:paraId="3FC33F9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  <w:lang w:val="en"/>
        </w:rPr>
      </w:pPr>
    </w:p>
    <w:p w14:paraId="406A8141" w14:textId="77777777" w:rsidR="0021424A" w:rsidRPr="0021424A" w:rsidRDefault="0021424A" w:rsidP="00B7497E">
      <w:pPr>
        <w:pStyle w:val="afe"/>
        <w:rPr>
          <w:rFonts w:ascii="Courier New" w:hAnsi="Courier New" w:cs="Courier New"/>
          <w:sz w:val="20"/>
          <w:szCs w:val="20"/>
        </w:rPr>
      </w:pPr>
      <w:r w:rsidRPr="0021424A">
        <w:rPr>
          <w:rFonts w:ascii="Courier New" w:hAnsi="Courier New" w:cs="Courier New"/>
          <w:sz w:val="20"/>
          <w:szCs w:val="20"/>
        </w:rPr>
        <w:t>clear all</w:t>
      </w:r>
    </w:p>
    <w:p w14:paraId="57401FD8" w14:textId="77777777" w:rsidR="00410138" w:rsidRPr="0021424A" w:rsidRDefault="00410138" w:rsidP="00B7497E">
      <w:pPr>
        <w:rPr>
          <w:szCs w:val="20"/>
          <w:lang w:val="en-GB"/>
        </w:rPr>
      </w:pPr>
    </w:p>
    <w:p w14:paraId="1A4C4D14" w14:textId="77777777" w:rsidR="00B7497E" w:rsidRPr="0021424A" w:rsidRDefault="00B7497E">
      <w:pPr>
        <w:rPr>
          <w:szCs w:val="20"/>
          <w:lang w:val="en-GB"/>
        </w:rPr>
      </w:pPr>
    </w:p>
    <w:sectPr w:rsidR="00B7497E" w:rsidRPr="0021424A" w:rsidSect="0075240A">
      <w:headerReference w:type="default" r:id="rId8"/>
      <w:footerReference w:type="default" r:id="rId9"/>
      <w:pgSz w:w="11906" w:h="16838"/>
      <w:pgMar w:top="1843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1ED31" w14:textId="77777777" w:rsidR="00D84D13" w:rsidRDefault="00D84D13" w:rsidP="002E6CD6">
      <w:r>
        <w:separator/>
      </w:r>
    </w:p>
  </w:endnote>
  <w:endnote w:type="continuationSeparator" w:id="0">
    <w:p w14:paraId="10A1A269" w14:textId="77777777" w:rsidR="00D84D13" w:rsidRDefault="00D84D13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5C968" w14:textId="77777777" w:rsidR="00D1779F" w:rsidRPr="008E06A6" w:rsidRDefault="00D1779F" w:rsidP="00881DE5">
    <w:pPr>
      <w:pStyle w:val="a6"/>
      <w:jc w:val="center"/>
      <w:rPr>
        <w:rFonts w:ascii="Arial" w:hAnsi="Arial" w:cs="Arial"/>
      </w:rPr>
    </w:pPr>
    <w:r w:rsidRPr="008E06A6">
      <w:rPr>
        <w:rFonts w:ascii="Arial" w:hAnsi="Arial" w:cs="Arial"/>
      </w:rPr>
      <w:fldChar w:fldCharType="begin"/>
    </w:r>
    <w:r w:rsidRPr="008E06A6">
      <w:rPr>
        <w:rFonts w:ascii="Arial" w:hAnsi="Arial" w:cs="Arial"/>
      </w:rPr>
      <w:instrText>PAGE   \* MERGEFORMAT</w:instrText>
    </w:r>
    <w:r w:rsidRPr="008E06A6">
      <w:rPr>
        <w:rFonts w:ascii="Arial" w:hAnsi="Arial" w:cs="Arial"/>
      </w:rPr>
      <w:fldChar w:fldCharType="separate"/>
    </w:r>
    <w:r w:rsidR="00375912" w:rsidRPr="00375912">
      <w:rPr>
        <w:rFonts w:ascii="Arial" w:hAnsi="Arial" w:cs="Arial"/>
        <w:noProof/>
        <w:lang w:val="zh-CN"/>
      </w:rPr>
      <w:t>7</w:t>
    </w:r>
    <w:r w:rsidRPr="008E06A6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E8AA7" w14:textId="77777777" w:rsidR="00D84D13" w:rsidRDefault="00D84D13" w:rsidP="002E6CD6">
      <w:r>
        <w:separator/>
      </w:r>
    </w:p>
  </w:footnote>
  <w:footnote w:type="continuationSeparator" w:id="0">
    <w:p w14:paraId="3BD3CDE2" w14:textId="77777777" w:rsidR="00D84D13" w:rsidRDefault="00D84D13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8BFE" w14:textId="7A7EE2FB" w:rsidR="00D1779F" w:rsidRPr="002E6CD6" w:rsidRDefault="00D1779F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2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B305B" w14:textId="68C48887" w:rsidR="00D1779F" w:rsidRPr="00EC5F7D" w:rsidRDefault="00375912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instrText xml:space="preserve"> HYPERLINK "http://www.bio-protocol.org/e2550" </w:instrTex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separate"/>
                          </w:r>
                          <w:r w:rsidRPr="00490A93">
                            <w:rPr>
                              <w:rStyle w:val="a8"/>
                              <w:rFonts w:ascii="Arial" w:hAnsi="Arial" w:cs="Arial"/>
                              <w:szCs w:val="20"/>
                            </w:rPr>
                            <w:t>www.bio-protocol.org/e2550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D1779F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671B305B" w14:textId="68C48887" w:rsidR="00D1779F" w:rsidRPr="00EC5F7D" w:rsidRDefault="00375912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20"/>
                      </w:rPr>
                      <w:instrText xml:space="preserve"> HYPERLINK "http://www.bio-protocol.org/e2550" </w:instrTex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separate"/>
                    </w:r>
                    <w:r w:rsidRPr="00490A93">
                      <w:rPr>
                        <w:rStyle w:val="a8"/>
                        <w:rFonts w:ascii="Arial" w:hAnsi="Arial" w:cs="Arial"/>
                        <w:szCs w:val="20"/>
                      </w:rPr>
                      <w:t>www.bio-protocol.org/e2550</w: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D1779F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4E2D9" w14:textId="3B5F59CE" w:rsidR="00D1779F" w:rsidRDefault="00D1779F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Vol </w:t>
                          </w:r>
                          <w:r w:rsidR="0081176F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7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Iss</w:t>
                          </w:r>
                          <w:proofErr w:type="spellEnd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375912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18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375912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Sep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375912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20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,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7</w:t>
                          </w:r>
                        </w:p>
                        <w:p w14:paraId="38EF7EBE" w14:textId="2B16F28B" w:rsidR="00D1779F" w:rsidRPr="00A11045" w:rsidRDefault="00D1779F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37591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2550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56DE05AE" w14:textId="77777777" w:rsidR="00D1779F" w:rsidRPr="00A11045" w:rsidRDefault="00D1779F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6534E2D9" w14:textId="3B5F59CE" w:rsidR="00D1779F" w:rsidRDefault="00D1779F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Vol </w:t>
                    </w:r>
                    <w:r w:rsidR="0081176F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7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Iss</w:t>
                    </w:r>
                    <w:proofErr w:type="spellEnd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375912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18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375912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Sep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375912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20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,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7</w:t>
                    </w:r>
                  </w:p>
                  <w:p w14:paraId="38EF7EBE" w14:textId="2B16F28B" w:rsidR="00D1779F" w:rsidRPr="00A11045" w:rsidRDefault="00D1779F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375912">
                      <w:rPr>
                        <w:rFonts w:ascii="Arial" w:hAnsi="Arial" w:cs="Arial"/>
                        <w:sz w:val="16"/>
                        <w:szCs w:val="16"/>
                      </w:rPr>
                      <w:t>2550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56DE05AE" w14:textId="77777777" w:rsidR="00D1779F" w:rsidRPr="00A11045" w:rsidRDefault="00D1779F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3" w15:restartNumberingAfterBreak="0">
    <w:nsid w:val="0D7D2322"/>
    <w:multiLevelType w:val="hybridMultilevel"/>
    <w:tmpl w:val="F3E2B570"/>
    <w:lvl w:ilvl="0" w:tplc="27C41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723CC"/>
    <w:multiLevelType w:val="hybridMultilevel"/>
    <w:tmpl w:val="70FE5B94"/>
    <w:lvl w:ilvl="0" w:tplc="A2A4032C">
      <w:start w:val="1"/>
      <w:numFmt w:val="lowerLetter"/>
      <w:lvlText w:val="%1."/>
      <w:lvlJc w:val="left"/>
      <w:pPr>
        <w:ind w:left="786" w:hanging="360"/>
      </w:pPr>
      <w:rPr>
        <w:rFonts w:hint="eastAsia"/>
        <w:color w:val="FF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56976"/>
    <w:multiLevelType w:val="hybridMultilevel"/>
    <w:tmpl w:val="2306FDDE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8766CEC"/>
    <w:multiLevelType w:val="hybridMultilevel"/>
    <w:tmpl w:val="457C021C"/>
    <w:lvl w:ilvl="0" w:tplc="5C6C068A">
      <w:start w:val="1"/>
      <w:numFmt w:val="decimal"/>
      <w:lvlText w:val="%1."/>
      <w:lvlJc w:val="left"/>
      <w:pPr>
        <w:ind w:left="102" w:hanging="348"/>
      </w:pPr>
      <w:rPr>
        <w:rFonts w:ascii="Arial" w:eastAsia="Arial" w:hAnsi="Arial" w:hint="default"/>
        <w:w w:val="100"/>
        <w:sz w:val="20"/>
        <w:szCs w:val="20"/>
      </w:rPr>
    </w:lvl>
    <w:lvl w:ilvl="1" w:tplc="F5A8B4FA">
      <w:start w:val="1"/>
      <w:numFmt w:val="bullet"/>
      <w:lvlText w:val="•"/>
      <w:lvlJc w:val="left"/>
      <w:pPr>
        <w:ind w:left="962" w:hanging="348"/>
      </w:pPr>
      <w:rPr>
        <w:rFonts w:hint="default"/>
      </w:rPr>
    </w:lvl>
    <w:lvl w:ilvl="2" w:tplc="722427D8">
      <w:start w:val="1"/>
      <w:numFmt w:val="bullet"/>
      <w:lvlText w:val="•"/>
      <w:lvlJc w:val="left"/>
      <w:pPr>
        <w:ind w:left="1825" w:hanging="348"/>
      </w:pPr>
      <w:rPr>
        <w:rFonts w:hint="default"/>
      </w:rPr>
    </w:lvl>
    <w:lvl w:ilvl="3" w:tplc="0FEAEEFA">
      <w:start w:val="1"/>
      <w:numFmt w:val="bullet"/>
      <w:lvlText w:val="•"/>
      <w:lvlJc w:val="left"/>
      <w:pPr>
        <w:ind w:left="2687" w:hanging="348"/>
      </w:pPr>
      <w:rPr>
        <w:rFonts w:hint="default"/>
      </w:rPr>
    </w:lvl>
    <w:lvl w:ilvl="4" w:tplc="98E29AC0">
      <w:start w:val="1"/>
      <w:numFmt w:val="bullet"/>
      <w:lvlText w:val="•"/>
      <w:lvlJc w:val="left"/>
      <w:pPr>
        <w:ind w:left="3550" w:hanging="348"/>
      </w:pPr>
      <w:rPr>
        <w:rFonts w:hint="default"/>
      </w:rPr>
    </w:lvl>
    <w:lvl w:ilvl="5" w:tplc="3DDA6300">
      <w:start w:val="1"/>
      <w:numFmt w:val="bullet"/>
      <w:lvlText w:val="•"/>
      <w:lvlJc w:val="left"/>
      <w:pPr>
        <w:ind w:left="4413" w:hanging="348"/>
      </w:pPr>
      <w:rPr>
        <w:rFonts w:hint="default"/>
      </w:rPr>
    </w:lvl>
    <w:lvl w:ilvl="6" w:tplc="575264B6">
      <w:start w:val="1"/>
      <w:numFmt w:val="bullet"/>
      <w:lvlText w:val="•"/>
      <w:lvlJc w:val="left"/>
      <w:pPr>
        <w:ind w:left="5275" w:hanging="348"/>
      </w:pPr>
      <w:rPr>
        <w:rFonts w:hint="default"/>
      </w:rPr>
    </w:lvl>
    <w:lvl w:ilvl="7" w:tplc="FA4AA436">
      <w:start w:val="1"/>
      <w:numFmt w:val="bullet"/>
      <w:lvlText w:val="•"/>
      <w:lvlJc w:val="left"/>
      <w:pPr>
        <w:ind w:left="6138" w:hanging="348"/>
      </w:pPr>
      <w:rPr>
        <w:rFonts w:hint="default"/>
      </w:rPr>
    </w:lvl>
    <w:lvl w:ilvl="8" w:tplc="1BB8CA98">
      <w:start w:val="1"/>
      <w:numFmt w:val="bullet"/>
      <w:lvlText w:val="•"/>
      <w:lvlJc w:val="left"/>
      <w:pPr>
        <w:ind w:left="7001" w:hanging="348"/>
      </w:pPr>
      <w:rPr>
        <w:rFonts w:hint="default"/>
      </w:rPr>
    </w:lvl>
  </w:abstractNum>
  <w:abstractNum w:abstractNumId="7" w15:restartNumberingAfterBreak="0">
    <w:nsid w:val="311A7BDA"/>
    <w:multiLevelType w:val="hybridMultilevel"/>
    <w:tmpl w:val="67324FAC"/>
    <w:lvl w:ilvl="0" w:tplc="E4DE9394">
      <w:start w:val="1"/>
      <w:numFmt w:val="decimal"/>
      <w:lvlText w:val="%1."/>
      <w:lvlJc w:val="left"/>
      <w:pPr>
        <w:ind w:left="777" w:hanging="420"/>
      </w:pPr>
      <w:rPr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8" w15:restartNumberingAfterBreak="0">
    <w:nsid w:val="31EB3BED"/>
    <w:multiLevelType w:val="hybridMultilevel"/>
    <w:tmpl w:val="5A68AE0A"/>
    <w:lvl w:ilvl="0" w:tplc="CAC46526">
      <w:start w:val="1"/>
      <w:numFmt w:val="lowerLetter"/>
      <w:lvlText w:val="%1."/>
      <w:lvlJc w:val="left"/>
      <w:pPr>
        <w:ind w:left="77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9" w15:restartNumberingAfterBreak="0">
    <w:nsid w:val="3C91568F"/>
    <w:multiLevelType w:val="hybridMultilevel"/>
    <w:tmpl w:val="FEB63A7A"/>
    <w:lvl w:ilvl="0" w:tplc="0C58D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E463A11"/>
    <w:multiLevelType w:val="hybridMultilevel"/>
    <w:tmpl w:val="D74C1D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E7F7B"/>
    <w:multiLevelType w:val="hybridMultilevel"/>
    <w:tmpl w:val="CD2A71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21E3152"/>
    <w:multiLevelType w:val="hybridMultilevel"/>
    <w:tmpl w:val="D1B0EFD6"/>
    <w:lvl w:ilvl="0" w:tplc="ABF086D4">
      <w:start w:val="1"/>
      <w:numFmt w:val="decimal"/>
      <w:lvlText w:val="%1."/>
      <w:lvlJc w:val="left"/>
      <w:pPr>
        <w:ind w:left="553" w:hanging="269"/>
      </w:pPr>
      <w:rPr>
        <w:rFonts w:ascii="Arial" w:eastAsia="Arial" w:hAnsi="Arial" w:hint="default"/>
        <w:color w:val="auto"/>
        <w:w w:val="100"/>
        <w:sz w:val="20"/>
        <w:szCs w:val="20"/>
        <w:vertAlign w:val="baseline"/>
      </w:rPr>
    </w:lvl>
    <w:lvl w:ilvl="1" w:tplc="37E6C2C4">
      <w:start w:val="1"/>
      <w:numFmt w:val="decimal"/>
      <w:lvlText w:val="%2."/>
      <w:lvlJc w:val="left"/>
      <w:pPr>
        <w:ind w:left="810" w:hanging="348"/>
      </w:pPr>
      <w:rPr>
        <w:rFonts w:ascii="Arial" w:eastAsia="Arial" w:hAnsi="Arial" w:hint="default"/>
        <w:w w:val="100"/>
        <w:sz w:val="20"/>
        <w:szCs w:val="20"/>
      </w:rPr>
    </w:lvl>
    <w:lvl w:ilvl="2" w:tplc="AB706D9E">
      <w:start w:val="1"/>
      <w:numFmt w:val="bullet"/>
      <w:lvlText w:val="•"/>
      <w:lvlJc w:val="left"/>
      <w:pPr>
        <w:ind w:left="1698" w:hanging="348"/>
      </w:pPr>
      <w:rPr>
        <w:rFonts w:hint="default"/>
      </w:rPr>
    </w:lvl>
    <w:lvl w:ilvl="3" w:tplc="B128FB14">
      <w:start w:val="1"/>
      <w:numFmt w:val="bullet"/>
      <w:lvlText w:val="•"/>
      <w:lvlJc w:val="left"/>
      <w:pPr>
        <w:ind w:left="2576" w:hanging="348"/>
      </w:pPr>
      <w:rPr>
        <w:rFonts w:hint="default"/>
      </w:rPr>
    </w:lvl>
    <w:lvl w:ilvl="4" w:tplc="BE4E422A">
      <w:start w:val="1"/>
      <w:numFmt w:val="bullet"/>
      <w:lvlText w:val="•"/>
      <w:lvlJc w:val="left"/>
      <w:pPr>
        <w:ind w:left="3455" w:hanging="348"/>
      </w:pPr>
      <w:rPr>
        <w:rFonts w:hint="default"/>
      </w:rPr>
    </w:lvl>
    <w:lvl w:ilvl="5" w:tplc="9092DD34">
      <w:start w:val="1"/>
      <w:numFmt w:val="bullet"/>
      <w:lvlText w:val="•"/>
      <w:lvlJc w:val="left"/>
      <w:pPr>
        <w:ind w:left="4333" w:hanging="348"/>
      </w:pPr>
      <w:rPr>
        <w:rFonts w:hint="default"/>
      </w:rPr>
    </w:lvl>
    <w:lvl w:ilvl="6" w:tplc="AA3E78D0">
      <w:start w:val="1"/>
      <w:numFmt w:val="bullet"/>
      <w:lvlText w:val="•"/>
      <w:lvlJc w:val="left"/>
      <w:pPr>
        <w:ind w:left="5212" w:hanging="348"/>
      </w:pPr>
      <w:rPr>
        <w:rFonts w:hint="default"/>
      </w:rPr>
    </w:lvl>
    <w:lvl w:ilvl="7" w:tplc="5A1A15A6">
      <w:start w:val="1"/>
      <w:numFmt w:val="bullet"/>
      <w:lvlText w:val="•"/>
      <w:lvlJc w:val="left"/>
      <w:pPr>
        <w:ind w:left="6090" w:hanging="348"/>
      </w:pPr>
      <w:rPr>
        <w:rFonts w:hint="default"/>
      </w:rPr>
    </w:lvl>
    <w:lvl w:ilvl="8" w:tplc="FEB885AE">
      <w:start w:val="1"/>
      <w:numFmt w:val="bullet"/>
      <w:lvlText w:val="•"/>
      <w:lvlJc w:val="left"/>
      <w:pPr>
        <w:ind w:left="6969" w:hanging="348"/>
      </w:pPr>
      <w:rPr>
        <w:rFonts w:hint="default"/>
      </w:rPr>
    </w:lvl>
  </w:abstractNum>
  <w:abstractNum w:abstractNumId="13" w15:restartNumberingAfterBreak="0">
    <w:nsid w:val="4961533C"/>
    <w:multiLevelType w:val="hybridMultilevel"/>
    <w:tmpl w:val="F698E7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93031"/>
    <w:multiLevelType w:val="hybridMultilevel"/>
    <w:tmpl w:val="3E884E4E"/>
    <w:lvl w:ilvl="0" w:tplc="85A81F74">
      <w:start w:val="1"/>
      <w:numFmt w:val="decimal"/>
      <w:lvlText w:val="%1."/>
      <w:lvlJc w:val="left"/>
      <w:pPr>
        <w:ind w:left="102" w:hanging="348"/>
      </w:pPr>
      <w:rPr>
        <w:rFonts w:ascii="Arial" w:eastAsia="Arial" w:hAnsi="Arial" w:hint="default"/>
        <w:w w:val="100"/>
        <w:sz w:val="20"/>
        <w:szCs w:val="20"/>
      </w:rPr>
    </w:lvl>
    <w:lvl w:ilvl="1" w:tplc="7DA005AC">
      <w:start w:val="1"/>
      <w:numFmt w:val="bullet"/>
      <w:lvlText w:val="•"/>
      <w:lvlJc w:val="left"/>
      <w:pPr>
        <w:ind w:left="962" w:hanging="348"/>
      </w:pPr>
      <w:rPr>
        <w:rFonts w:hint="default"/>
      </w:rPr>
    </w:lvl>
    <w:lvl w:ilvl="2" w:tplc="D92031CE">
      <w:start w:val="1"/>
      <w:numFmt w:val="bullet"/>
      <w:lvlText w:val="•"/>
      <w:lvlJc w:val="left"/>
      <w:pPr>
        <w:ind w:left="1825" w:hanging="348"/>
      </w:pPr>
      <w:rPr>
        <w:rFonts w:hint="default"/>
      </w:rPr>
    </w:lvl>
    <w:lvl w:ilvl="3" w:tplc="1CEC00DE">
      <w:start w:val="1"/>
      <w:numFmt w:val="bullet"/>
      <w:lvlText w:val="•"/>
      <w:lvlJc w:val="left"/>
      <w:pPr>
        <w:ind w:left="2687" w:hanging="348"/>
      </w:pPr>
      <w:rPr>
        <w:rFonts w:hint="default"/>
      </w:rPr>
    </w:lvl>
    <w:lvl w:ilvl="4" w:tplc="AB7C205A">
      <w:start w:val="1"/>
      <w:numFmt w:val="bullet"/>
      <w:lvlText w:val="•"/>
      <w:lvlJc w:val="left"/>
      <w:pPr>
        <w:ind w:left="3550" w:hanging="348"/>
      </w:pPr>
      <w:rPr>
        <w:rFonts w:hint="default"/>
      </w:rPr>
    </w:lvl>
    <w:lvl w:ilvl="5" w:tplc="5D224510">
      <w:start w:val="1"/>
      <w:numFmt w:val="bullet"/>
      <w:lvlText w:val="•"/>
      <w:lvlJc w:val="left"/>
      <w:pPr>
        <w:ind w:left="4413" w:hanging="348"/>
      </w:pPr>
      <w:rPr>
        <w:rFonts w:hint="default"/>
      </w:rPr>
    </w:lvl>
    <w:lvl w:ilvl="6" w:tplc="0A8271C2">
      <w:start w:val="1"/>
      <w:numFmt w:val="bullet"/>
      <w:lvlText w:val="•"/>
      <w:lvlJc w:val="left"/>
      <w:pPr>
        <w:ind w:left="5275" w:hanging="348"/>
      </w:pPr>
      <w:rPr>
        <w:rFonts w:hint="default"/>
      </w:rPr>
    </w:lvl>
    <w:lvl w:ilvl="7" w:tplc="BF640706">
      <w:start w:val="1"/>
      <w:numFmt w:val="bullet"/>
      <w:lvlText w:val="•"/>
      <w:lvlJc w:val="left"/>
      <w:pPr>
        <w:ind w:left="6138" w:hanging="348"/>
      </w:pPr>
      <w:rPr>
        <w:rFonts w:hint="default"/>
      </w:rPr>
    </w:lvl>
    <w:lvl w:ilvl="8" w:tplc="E4CCE976">
      <w:start w:val="1"/>
      <w:numFmt w:val="bullet"/>
      <w:lvlText w:val="•"/>
      <w:lvlJc w:val="left"/>
      <w:pPr>
        <w:ind w:left="7001" w:hanging="348"/>
      </w:pPr>
      <w:rPr>
        <w:rFonts w:hint="default"/>
      </w:rPr>
    </w:lvl>
  </w:abstractNum>
  <w:abstractNum w:abstractNumId="15" w15:restartNumberingAfterBreak="0">
    <w:nsid w:val="50F17DCD"/>
    <w:multiLevelType w:val="hybridMultilevel"/>
    <w:tmpl w:val="0F34930A"/>
    <w:lvl w:ilvl="0" w:tplc="04090015">
      <w:start w:val="1"/>
      <w:numFmt w:val="upperLetter"/>
      <w:lvlText w:val="%1."/>
      <w:lvlJc w:val="left"/>
      <w:pPr>
        <w:ind w:left="1230" w:hanging="420"/>
      </w:p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abstractNum w:abstractNumId="16" w15:restartNumberingAfterBreak="0">
    <w:nsid w:val="537E53B2"/>
    <w:multiLevelType w:val="hybridMultilevel"/>
    <w:tmpl w:val="8EE6910E"/>
    <w:lvl w:ilvl="0" w:tplc="398E874C">
      <w:start w:val="1"/>
      <w:numFmt w:val="decimal"/>
      <w:lvlText w:val="%1."/>
      <w:lvlJc w:val="left"/>
      <w:pPr>
        <w:ind w:left="102" w:hanging="348"/>
      </w:pPr>
      <w:rPr>
        <w:rFonts w:ascii="Arial" w:eastAsia="Arial" w:hAnsi="Arial" w:hint="default"/>
        <w:w w:val="100"/>
        <w:sz w:val="20"/>
        <w:szCs w:val="20"/>
      </w:rPr>
    </w:lvl>
    <w:lvl w:ilvl="1" w:tplc="EC528F3C">
      <w:start w:val="1"/>
      <w:numFmt w:val="decimal"/>
      <w:lvlText w:val="%2."/>
      <w:lvlJc w:val="left"/>
      <w:pPr>
        <w:ind w:left="102" w:hanging="200"/>
      </w:pPr>
      <w:rPr>
        <w:rFonts w:ascii="Arial" w:eastAsia="Arial" w:hAnsi="Arial" w:hint="default"/>
        <w:w w:val="100"/>
        <w:sz w:val="24"/>
        <w:szCs w:val="24"/>
      </w:rPr>
    </w:lvl>
    <w:lvl w:ilvl="2" w:tplc="68CE3058">
      <w:start w:val="1"/>
      <w:numFmt w:val="bullet"/>
      <w:lvlText w:val="•"/>
      <w:lvlJc w:val="left"/>
      <w:pPr>
        <w:ind w:left="1825" w:hanging="200"/>
      </w:pPr>
      <w:rPr>
        <w:rFonts w:hint="default"/>
      </w:rPr>
    </w:lvl>
    <w:lvl w:ilvl="3" w:tplc="E87C6758">
      <w:start w:val="1"/>
      <w:numFmt w:val="bullet"/>
      <w:lvlText w:val="•"/>
      <w:lvlJc w:val="left"/>
      <w:pPr>
        <w:ind w:left="2687" w:hanging="200"/>
      </w:pPr>
      <w:rPr>
        <w:rFonts w:hint="default"/>
      </w:rPr>
    </w:lvl>
    <w:lvl w:ilvl="4" w:tplc="34A29664">
      <w:start w:val="1"/>
      <w:numFmt w:val="bullet"/>
      <w:lvlText w:val="•"/>
      <w:lvlJc w:val="left"/>
      <w:pPr>
        <w:ind w:left="3550" w:hanging="200"/>
      </w:pPr>
      <w:rPr>
        <w:rFonts w:hint="default"/>
      </w:rPr>
    </w:lvl>
    <w:lvl w:ilvl="5" w:tplc="EFD2F4C0">
      <w:start w:val="1"/>
      <w:numFmt w:val="bullet"/>
      <w:lvlText w:val="•"/>
      <w:lvlJc w:val="left"/>
      <w:pPr>
        <w:ind w:left="4413" w:hanging="200"/>
      </w:pPr>
      <w:rPr>
        <w:rFonts w:hint="default"/>
      </w:rPr>
    </w:lvl>
    <w:lvl w:ilvl="6" w:tplc="16203B98">
      <w:start w:val="1"/>
      <w:numFmt w:val="bullet"/>
      <w:lvlText w:val="•"/>
      <w:lvlJc w:val="left"/>
      <w:pPr>
        <w:ind w:left="5275" w:hanging="200"/>
      </w:pPr>
      <w:rPr>
        <w:rFonts w:hint="default"/>
      </w:rPr>
    </w:lvl>
    <w:lvl w:ilvl="7" w:tplc="8CCAAA5A">
      <w:start w:val="1"/>
      <w:numFmt w:val="bullet"/>
      <w:lvlText w:val="•"/>
      <w:lvlJc w:val="left"/>
      <w:pPr>
        <w:ind w:left="6138" w:hanging="200"/>
      </w:pPr>
      <w:rPr>
        <w:rFonts w:hint="default"/>
      </w:rPr>
    </w:lvl>
    <w:lvl w:ilvl="8" w:tplc="F2623B84">
      <w:start w:val="1"/>
      <w:numFmt w:val="bullet"/>
      <w:lvlText w:val="•"/>
      <w:lvlJc w:val="left"/>
      <w:pPr>
        <w:ind w:left="7001" w:hanging="200"/>
      </w:pPr>
      <w:rPr>
        <w:rFonts w:hint="default"/>
      </w:rPr>
    </w:lvl>
  </w:abstractNum>
  <w:abstractNum w:abstractNumId="17" w15:restartNumberingAfterBreak="0">
    <w:nsid w:val="58575968"/>
    <w:multiLevelType w:val="hybridMultilevel"/>
    <w:tmpl w:val="65DE7ABA"/>
    <w:lvl w:ilvl="0" w:tplc="CAC46526">
      <w:start w:val="1"/>
      <w:numFmt w:val="lowerLetter"/>
      <w:lvlText w:val="%1.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D0EAD"/>
    <w:multiLevelType w:val="hybridMultilevel"/>
    <w:tmpl w:val="F21A7F38"/>
    <w:lvl w:ilvl="0" w:tplc="1DCCA158">
      <w:start w:val="1"/>
      <w:numFmt w:val="decimal"/>
      <w:lvlText w:val="%1."/>
      <w:lvlJc w:val="left"/>
      <w:pPr>
        <w:ind w:left="562" w:hanging="420"/>
      </w:pPr>
      <w:rPr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9" w15:restartNumberingAfterBreak="0">
    <w:nsid w:val="5F8241D6"/>
    <w:multiLevelType w:val="hybridMultilevel"/>
    <w:tmpl w:val="C46C1FF6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FAB6B91"/>
    <w:multiLevelType w:val="hybridMultilevel"/>
    <w:tmpl w:val="C750EE26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20F1C94"/>
    <w:multiLevelType w:val="hybridMultilevel"/>
    <w:tmpl w:val="53402A58"/>
    <w:lvl w:ilvl="0" w:tplc="FDD0CD7C">
      <w:start w:val="1"/>
      <w:numFmt w:val="decimal"/>
      <w:lvlText w:val="%1."/>
      <w:lvlJc w:val="left"/>
      <w:pPr>
        <w:ind w:left="420" w:hanging="420"/>
      </w:pPr>
      <w:rPr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2A222F1"/>
    <w:multiLevelType w:val="hybridMultilevel"/>
    <w:tmpl w:val="14FA071A"/>
    <w:lvl w:ilvl="0" w:tplc="CAA23172">
      <w:start w:val="1"/>
      <w:numFmt w:val="decimal"/>
      <w:lvlText w:val="%1."/>
      <w:lvlJc w:val="left"/>
      <w:pPr>
        <w:ind w:left="786" w:hanging="360"/>
      </w:pPr>
      <w:rPr>
        <w:color w:va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833E12"/>
    <w:multiLevelType w:val="hybridMultilevel"/>
    <w:tmpl w:val="803ABCBC"/>
    <w:lvl w:ilvl="0" w:tplc="30745B96">
      <w:start w:val="1"/>
      <w:numFmt w:val="lowerLetter"/>
      <w:lvlText w:val="%1."/>
      <w:lvlJc w:val="left"/>
      <w:pPr>
        <w:ind w:left="553" w:hanging="269"/>
      </w:pPr>
      <w:rPr>
        <w:rFonts w:hint="eastAsia"/>
        <w:color w:val="FF0000"/>
        <w:w w:val="100"/>
        <w:sz w:val="20"/>
        <w:szCs w:val="20"/>
        <w:vertAlign w:val="baseline"/>
      </w:rPr>
    </w:lvl>
    <w:lvl w:ilvl="1" w:tplc="37E6C2C4">
      <w:start w:val="1"/>
      <w:numFmt w:val="decimal"/>
      <w:lvlText w:val="%2."/>
      <w:lvlJc w:val="left"/>
      <w:pPr>
        <w:ind w:left="810" w:hanging="348"/>
      </w:pPr>
      <w:rPr>
        <w:rFonts w:ascii="Arial" w:eastAsia="Arial" w:hAnsi="Arial" w:hint="default"/>
        <w:w w:val="100"/>
        <w:sz w:val="20"/>
        <w:szCs w:val="20"/>
      </w:rPr>
    </w:lvl>
    <w:lvl w:ilvl="2" w:tplc="AB706D9E">
      <w:start w:val="1"/>
      <w:numFmt w:val="bullet"/>
      <w:lvlText w:val="•"/>
      <w:lvlJc w:val="left"/>
      <w:pPr>
        <w:ind w:left="1698" w:hanging="348"/>
      </w:pPr>
      <w:rPr>
        <w:rFonts w:hint="default"/>
      </w:rPr>
    </w:lvl>
    <w:lvl w:ilvl="3" w:tplc="B128FB14">
      <w:start w:val="1"/>
      <w:numFmt w:val="bullet"/>
      <w:lvlText w:val="•"/>
      <w:lvlJc w:val="left"/>
      <w:pPr>
        <w:ind w:left="2576" w:hanging="348"/>
      </w:pPr>
      <w:rPr>
        <w:rFonts w:hint="default"/>
      </w:rPr>
    </w:lvl>
    <w:lvl w:ilvl="4" w:tplc="BE4E422A">
      <w:start w:val="1"/>
      <w:numFmt w:val="bullet"/>
      <w:lvlText w:val="•"/>
      <w:lvlJc w:val="left"/>
      <w:pPr>
        <w:ind w:left="3455" w:hanging="348"/>
      </w:pPr>
      <w:rPr>
        <w:rFonts w:hint="default"/>
      </w:rPr>
    </w:lvl>
    <w:lvl w:ilvl="5" w:tplc="9092DD34">
      <w:start w:val="1"/>
      <w:numFmt w:val="bullet"/>
      <w:lvlText w:val="•"/>
      <w:lvlJc w:val="left"/>
      <w:pPr>
        <w:ind w:left="4333" w:hanging="348"/>
      </w:pPr>
      <w:rPr>
        <w:rFonts w:hint="default"/>
      </w:rPr>
    </w:lvl>
    <w:lvl w:ilvl="6" w:tplc="AA3E78D0">
      <w:start w:val="1"/>
      <w:numFmt w:val="bullet"/>
      <w:lvlText w:val="•"/>
      <w:lvlJc w:val="left"/>
      <w:pPr>
        <w:ind w:left="5212" w:hanging="348"/>
      </w:pPr>
      <w:rPr>
        <w:rFonts w:hint="default"/>
      </w:rPr>
    </w:lvl>
    <w:lvl w:ilvl="7" w:tplc="5A1A15A6">
      <w:start w:val="1"/>
      <w:numFmt w:val="bullet"/>
      <w:lvlText w:val="•"/>
      <w:lvlJc w:val="left"/>
      <w:pPr>
        <w:ind w:left="6090" w:hanging="348"/>
      </w:pPr>
      <w:rPr>
        <w:rFonts w:hint="default"/>
      </w:rPr>
    </w:lvl>
    <w:lvl w:ilvl="8" w:tplc="FEB885AE">
      <w:start w:val="1"/>
      <w:numFmt w:val="bullet"/>
      <w:lvlText w:val="•"/>
      <w:lvlJc w:val="left"/>
      <w:pPr>
        <w:ind w:left="6969" w:hanging="348"/>
      </w:pPr>
      <w:rPr>
        <w:rFonts w:hint="default"/>
      </w:rPr>
    </w:lvl>
  </w:abstractNum>
  <w:abstractNum w:abstractNumId="24" w15:restartNumberingAfterBreak="0">
    <w:nsid w:val="764046D8"/>
    <w:multiLevelType w:val="hybridMultilevel"/>
    <w:tmpl w:val="29423CC8"/>
    <w:lvl w:ilvl="0" w:tplc="3B2430C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D358A"/>
    <w:multiLevelType w:val="hybridMultilevel"/>
    <w:tmpl w:val="5A68AE0A"/>
    <w:lvl w:ilvl="0" w:tplc="CAC46526">
      <w:start w:val="1"/>
      <w:numFmt w:val="lowerLetter"/>
      <w:lvlText w:val="%1."/>
      <w:lvlJc w:val="left"/>
      <w:pPr>
        <w:ind w:left="77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4"/>
  </w:num>
  <w:num w:numId="5">
    <w:abstractNumId w:val="10"/>
  </w:num>
  <w:num w:numId="6">
    <w:abstractNumId w:val="13"/>
  </w:num>
  <w:num w:numId="7">
    <w:abstractNumId w:val="9"/>
  </w:num>
  <w:num w:numId="8">
    <w:abstractNumId w:val="17"/>
  </w:num>
  <w:num w:numId="9">
    <w:abstractNumId w:val="20"/>
  </w:num>
  <w:num w:numId="10">
    <w:abstractNumId w:val="19"/>
  </w:num>
  <w:num w:numId="11">
    <w:abstractNumId w:val="3"/>
  </w:num>
  <w:num w:numId="12">
    <w:abstractNumId w:val="5"/>
  </w:num>
  <w:num w:numId="13">
    <w:abstractNumId w:val="6"/>
  </w:num>
  <w:num w:numId="14">
    <w:abstractNumId w:val="16"/>
  </w:num>
  <w:num w:numId="15">
    <w:abstractNumId w:val="14"/>
  </w:num>
  <w:num w:numId="16">
    <w:abstractNumId w:val="12"/>
  </w:num>
  <w:num w:numId="17">
    <w:abstractNumId w:val="15"/>
  </w:num>
  <w:num w:numId="18">
    <w:abstractNumId w:val="18"/>
  </w:num>
  <w:num w:numId="19">
    <w:abstractNumId w:val="22"/>
  </w:num>
  <w:num w:numId="20">
    <w:abstractNumId w:val="11"/>
  </w:num>
  <w:num w:numId="21">
    <w:abstractNumId w:val="21"/>
  </w:num>
  <w:num w:numId="22">
    <w:abstractNumId w:val="7"/>
  </w:num>
  <w:num w:numId="23">
    <w:abstractNumId w:val="8"/>
  </w:num>
  <w:num w:numId="24">
    <w:abstractNumId w:val="4"/>
  </w:num>
  <w:num w:numId="25">
    <w:abstractNumId w:val="25"/>
  </w:num>
  <w:num w:numId="26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bordersDoNotSurroundHeader/>
  <w:bordersDoNotSurroundFooter/>
  <w:proofState w:spelling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3498"/>
    <w:rsid w:val="00025879"/>
    <w:rsid w:val="000269AD"/>
    <w:rsid w:val="00026F0D"/>
    <w:rsid w:val="000278F4"/>
    <w:rsid w:val="0003210F"/>
    <w:rsid w:val="000323E3"/>
    <w:rsid w:val="00032AA7"/>
    <w:rsid w:val="0003334E"/>
    <w:rsid w:val="000377D2"/>
    <w:rsid w:val="000405BC"/>
    <w:rsid w:val="000442BF"/>
    <w:rsid w:val="00045F10"/>
    <w:rsid w:val="00052851"/>
    <w:rsid w:val="000627F0"/>
    <w:rsid w:val="00063579"/>
    <w:rsid w:val="00067EED"/>
    <w:rsid w:val="0007298E"/>
    <w:rsid w:val="000741FE"/>
    <w:rsid w:val="000745CC"/>
    <w:rsid w:val="0008046F"/>
    <w:rsid w:val="00080E06"/>
    <w:rsid w:val="00085C5F"/>
    <w:rsid w:val="00092BD9"/>
    <w:rsid w:val="00093253"/>
    <w:rsid w:val="00096A86"/>
    <w:rsid w:val="00096AD5"/>
    <w:rsid w:val="000A04F5"/>
    <w:rsid w:val="000B179C"/>
    <w:rsid w:val="000B7917"/>
    <w:rsid w:val="000C176E"/>
    <w:rsid w:val="000C5516"/>
    <w:rsid w:val="000C69FD"/>
    <w:rsid w:val="000D08C4"/>
    <w:rsid w:val="000D0D58"/>
    <w:rsid w:val="000D3B04"/>
    <w:rsid w:val="000D3EBA"/>
    <w:rsid w:val="000D5D02"/>
    <w:rsid w:val="000D6900"/>
    <w:rsid w:val="000E1C5D"/>
    <w:rsid w:val="000E246B"/>
    <w:rsid w:val="000E4C60"/>
    <w:rsid w:val="000F54FE"/>
    <w:rsid w:val="000F7936"/>
    <w:rsid w:val="00100F0D"/>
    <w:rsid w:val="001120CA"/>
    <w:rsid w:val="00114E9A"/>
    <w:rsid w:val="00121396"/>
    <w:rsid w:val="00121524"/>
    <w:rsid w:val="00122094"/>
    <w:rsid w:val="001228E6"/>
    <w:rsid w:val="00125346"/>
    <w:rsid w:val="00125494"/>
    <w:rsid w:val="001255D4"/>
    <w:rsid w:val="0013650A"/>
    <w:rsid w:val="00140291"/>
    <w:rsid w:val="00142469"/>
    <w:rsid w:val="00146E79"/>
    <w:rsid w:val="001525C0"/>
    <w:rsid w:val="00153D4C"/>
    <w:rsid w:val="001553BB"/>
    <w:rsid w:val="00165AF8"/>
    <w:rsid w:val="00172D61"/>
    <w:rsid w:val="00172F3E"/>
    <w:rsid w:val="00175CC7"/>
    <w:rsid w:val="0017684A"/>
    <w:rsid w:val="00186062"/>
    <w:rsid w:val="00186FE6"/>
    <w:rsid w:val="0019124C"/>
    <w:rsid w:val="00191BA5"/>
    <w:rsid w:val="001978AB"/>
    <w:rsid w:val="001A23E9"/>
    <w:rsid w:val="001A3834"/>
    <w:rsid w:val="001A4266"/>
    <w:rsid w:val="001A49CE"/>
    <w:rsid w:val="001A5582"/>
    <w:rsid w:val="001B1381"/>
    <w:rsid w:val="001B369E"/>
    <w:rsid w:val="001B45AE"/>
    <w:rsid w:val="001B482A"/>
    <w:rsid w:val="001B5AAE"/>
    <w:rsid w:val="001C1F8E"/>
    <w:rsid w:val="001C317E"/>
    <w:rsid w:val="001D28AB"/>
    <w:rsid w:val="001D45AB"/>
    <w:rsid w:val="001D4655"/>
    <w:rsid w:val="001E4077"/>
    <w:rsid w:val="001E480F"/>
    <w:rsid w:val="001E4A2C"/>
    <w:rsid w:val="001E72CA"/>
    <w:rsid w:val="001F6ACB"/>
    <w:rsid w:val="002048B2"/>
    <w:rsid w:val="00205C50"/>
    <w:rsid w:val="00207447"/>
    <w:rsid w:val="0020760F"/>
    <w:rsid w:val="002079B5"/>
    <w:rsid w:val="0021424A"/>
    <w:rsid w:val="002175A4"/>
    <w:rsid w:val="00221949"/>
    <w:rsid w:val="00222994"/>
    <w:rsid w:val="00227574"/>
    <w:rsid w:val="002358EA"/>
    <w:rsid w:val="00237052"/>
    <w:rsid w:val="00237483"/>
    <w:rsid w:val="00250FE4"/>
    <w:rsid w:val="00254BC0"/>
    <w:rsid w:val="002665B8"/>
    <w:rsid w:val="002669AE"/>
    <w:rsid w:val="00267D8B"/>
    <w:rsid w:val="00270160"/>
    <w:rsid w:val="0027054A"/>
    <w:rsid w:val="00273FC7"/>
    <w:rsid w:val="00277DB4"/>
    <w:rsid w:val="0028376B"/>
    <w:rsid w:val="00287923"/>
    <w:rsid w:val="00291574"/>
    <w:rsid w:val="00293CB8"/>
    <w:rsid w:val="0029411E"/>
    <w:rsid w:val="002946B9"/>
    <w:rsid w:val="00295F78"/>
    <w:rsid w:val="002A072B"/>
    <w:rsid w:val="002A5DD6"/>
    <w:rsid w:val="002C3213"/>
    <w:rsid w:val="002D2446"/>
    <w:rsid w:val="002E6CD6"/>
    <w:rsid w:val="002E7365"/>
    <w:rsid w:val="002F022C"/>
    <w:rsid w:val="002F6D2C"/>
    <w:rsid w:val="00300EF1"/>
    <w:rsid w:val="00311E23"/>
    <w:rsid w:val="0031285C"/>
    <w:rsid w:val="00312937"/>
    <w:rsid w:val="00323BCF"/>
    <w:rsid w:val="003275D5"/>
    <w:rsid w:val="00332423"/>
    <w:rsid w:val="003368D7"/>
    <w:rsid w:val="003376FB"/>
    <w:rsid w:val="00337E2C"/>
    <w:rsid w:val="0034364F"/>
    <w:rsid w:val="0034719C"/>
    <w:rsid w:val="00347645"/>
    <w:rsid w:val="00352D8D"/>
    <w:rsid w:val="00354882"/>
    <w:rsid w:val="00355AC5"/>
    <w:rsid w:val="00361F73"/>
    <w:rsid w:val="00361F8D"/>
    <w:rsid w:val="00367F2D"/>
    <w:rsid w:val="00371E44"/>
    <w:rsid w:val="0037227F"/>
    <w:rsid w:val="003730E3"/>
    <w:rsid w:val="003739AE"/>
    <w:rsid w:val="00375912"/>
    <w:rsid w:val="00375AAD"/>
    <w:rsid w:val="003760B8"/>
    <w:rsid w:val="00380C92"/>
    <w:rsid w:val="00384524"/>
    <w:rsid w:val="003874F4"/>
    <w:rsid w:val="00391368"/>
    <w:rsid w:val="003926A3"/>
    <w:rsid w:val="003A1C5E"/>
    <w:rsid w:val="003A5943"/>
    <w:rsid w:val="003B27BD"/>
    <w:rsid w:val="003C5DD8"/>
    <w:rsid w:val="003C64F4"/>
    <w:rsid w:val="003C6864"/>
    <w:rsid w:val="003C71A0"/>
    <w:rsid w:val="003D0265"/>
    <w:rsid w:val="003D0F4F"/>
    <w:rsid w:val="003D4F4B"/>
    <w:rsid w:val="003E418D"/>
    <w:rsid w:val="003E4592"/>
    <w:rsid w:val="003E63F3"/>
    <w:rsid w:val="003F167B"/>
    <w:rsid w:val="003F1DF2"/>
    <w:rsid w:val="00401412"/>
    <w:rsid w:val="00402B81"/>
    <w:rsid w:val="00403527"/>
    <w:rsid w:val="00403E27"/>
    <w:rsid w:val="00410138"/>
    <w:rsid w:val="0041603F"/>
    <w:rsid w:val="00416CA7"/>
    <w:rsid w:val="00421765"/>
    <w:rsid w:val="00422B8C"/>
    <w:rsid w:val="004231FE"/>
    <w:rsid w:val="004255B2"/>
    <w:rsid w:val="0042774F"/>
    <w:rsid w:val="00436F0C"/>
    <w:rsid w:val="00437D10"/>
    <w:rsid w:val="00445D92"/>
    <w:rsid w:val="004472A6"/>
    <w:rsid w:val="004502EC"/>
    <w:rsid w:val="00451A7A"/>
    <w:rsid w:val="00460D44"/>
    <w:rsid w:val="00462262"/>
    <w:rsid w:val="00467FDB"/>
    <w:rsid w:val="00483653"/>
    <w:rsid w:val="00497E66"/>
    <w:rsid w:val="004A053F"/>
    <w:rsid w:val="004A06DA"/>
    <w:rsid w:val="004A2DD5"/>
    <w:rsid w:val="004A36B8"/>
    <w:rsid w:val="004A6149"/>
    <w:rsid w:val="004A70C7"/>
    <w:rsid w:val="004A7263"/>
    <w:rsid w:val="004B16EA"/>
    <w:rsid w:val="004B2B53"/>
    <w:rsid w:val="004C0837"/>
    <w:rsid w:val="004D1B1B"/>
    <w:rsid w:val="004D2403"/>
    <w:rsid w:val="004D31B9"/>
    <w:rsid w:val="004D3870"/>
    <w:rsid w:val="004E15BC"/>
    <w:rsid w:val="004E6D7F"/>
    <w:rsid w:val="004E771F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10600"/>
    <w:rsid w:val="005138DA"/>
    <w:rsid w:val="00527592"/>
    <w:rsid w:val="00527E54"/>
    <w:rsid w:val="00531543"/>
    <w:rsid w:val="00532761"/>
    <w:rsid w:val="005379CB"/>
    <w:rsid w:val="00543C1E"/>
    <w:rsid w:val="0054488A"/>
    <w:rsid w:val="00550F5A"/>
    <w:rsid w:val="00562E17"/>
    <w:rsid w:val="00566792"/>
    <w:rsid w:val="00570614"/>
    <w:rsid w:val="0057271A"/>
    <w:rsid w:val="00572985"/>
    <w:rsid w:val="005818B2"/>
    <w:rsid w:val="00582135"/>
    <w:rsid w:val="00587549"/>
    <w:rsid w:val="00597F9B"/>
    <w:rsid w:val="005A0140"/>
    <w:rsid w:val="005A3B65"/>
    <w:rsid w:val="005A45FD"/>
    <w:rsid w:val="005A580A"/>
    <w:rsid w:val="005B325E"/>
    <w:rsid w:val="005C6618"/>
    <w:rsid w:val="005E06B5"/>
    <w:rsid w:val="005F4493"/>
    <w:rsid w:val="005F5452"/>
    <w:rsid w:val="005F70F8"/>
    <w:rsid w:val="006041FD"/>
    <w:rsid w:val="00605C43"/>
    <w:rsid w:val="00610E5C"/>
    <w:rsid w:val="00613878"/>
    <w:rsid w:val="00614B4E"/>
    <w:rsid w:val="00615FB3"/>
    <w:rsid w:val="0062651C"/>
    <w:rsid w:val="006267C2"/>
    <w:rsid w:val="00627819"/>
    <w:rsid w:val="0063299C"/>
    <w:rsid w:val="00637B8B"/>
    <w:rsid w:val="0064031F"/>
    <w:rsid w:val="00640F12"/>
    <w:rsid w:val="006411B8"/>
    <w:rsid w:val="006508F1"/>
    <w:rsid w:val="00651609"/>
    <w:rsid w:val="0065504A"/>
    <w:rsid w:val="00671636"/>
    <w:rsid w:val="00673009"/>
    <w:rsid w:val="00674F8B"/>
    <w:rsid w:val="006755B8"/>
    <w:rsid w:val="00683071"/>
    <w:rsid w:val="006858A4"/>
    <w:rsid w:val="00687C78"/>
    <w:rsid w:val="00692D63"/>
    <w:rsid w:val="006956D9"/>
    <w:rsid w:val="006958DC"/>
    <w:rsid w:val="006A12FE"/>
    <w:rsid w:val="006A3397"/>
    <w:rsid w:val="006A43CE"/>
    <w:rsid w:val="006B2626"/>
    <w:rsid w:val="006B562C"/>
    <w:rsid w:val="006C3230"/>
    <w:rsid w:val="006C4102"/>
    <w:rsid w:val="006C43D7"/>
    <w:rsid w:val="006C4D93"/>
    <w:rsid w:val="006C4FC1"/>
    <w:rsid w:val="006D2BC2"/>
    <w:rsid w:val="006D3A11"/>
    <w:rsid w:val="006D41D3"/>
    <w:rsid w:val="006D53DB"/>
    <w:rsid w:val="006D6FB9"/>
    <w:rsid w:val="006D79B3"/>
    <w:rsid w:val="006E01D6"/>
    <w:rsid w:val="006E23C2"/>
    <w:rsid w:val="006E28BE"/>
    <w:rsid w:val="006E5405"/>
    <w:rsid w:val="006E73F9"/>
    <w:rsid w:val="006F4A75"/>
    <w:rsid w:val="006F4FC5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4DA"/>
    <w:rsid w:val="007263BB"/>
    <w:rsid w:val="00730A89"/>
    <w:rsid w:val="00734383"/>
    <w:rsid w:val="00737708"/>
    <w:rsid w:val="00742F3B"/>
    <w:rsid w:val="00743456"/>
    <w:rsid w:val="007523F6"/>
    <w:rsid w:val="0075240A"/>
    <w:rsid w:val="0075272E"/>
    <w:rsid w:val="00755A87"/>
    <w:rsid w:val="0075616F"/>
    <w:rsid w:val="00757087"/>
    <w:rsid w:val="007604F5"/>
    <w:rsid w:val="00762DCB"/>
    <w:rsid w:val="00766F70"/>
    <w:rsid w:val="00772AB4"/>
    <w:rsid w:val="0077323C"/>
    <w:rsid w:val="0077657C"/>
    <w:rsid w:val="007807D0"/>
    <w:rsid w:val="00783F7F"/>
    <w:rsid w:val="007867C9"/>
    <w:rsid w:val="00794177"/>
    <w:rsid w:val="007A3404"/>
    <w:rsid w:val="007A41E1"/>
    <w:rsid w:val="007A4604"/>
    <w:rsid w:val="007B02C7"/>
    <w:rsid w:val="007B6B08"/>
    <w:rsid w:val="007C0928"/>
    <w:rsid w:val="007C1787"/>
    <w:rsid w:val="007C2652"/>
    <w:rsid w:val="007C3806"/>
    <w:rsid w:val="007C5D87"/>
    <w:rsid w:val="007D1B74"/>
    <w:rsid w:val="007D54A2"/>
    <w:rsid w:val="007E051D"/>
    <w:rsid w:val="007F07B7"/>
    <w:rsid w:val="0080785B"/>
    <w:rsid w:val="00810347"/>
    <w:rsid w:val="00810E62"/>
    <w:rsid w:val="0081176F"/>
    <w:rsid w:val="00811773"/>
    <w:rsid w:val="00813843"/>
    <w:rsid w:val="00813B04"/>
    <w:rsid w:val="00822F92"/>
    <w:rsid w:val="00823C9A"/>
    <w:rsid w:val="0082575E"/>
    <w:rsid w:val="008260D7"/>
    <w:rsid w:val="00830901"/>
    <w:rsid w:val="00830DDF"/>
    <w:rsid w:val="00832130"/>
    <w:rsid w:val="00832EA4"/>
    <w:rsid w:val="00835F1F"/>
    <w:rsid w:val="008407D7"/>
    <w:rsid w:val="008432E9"/>
    <w:rsid w:val="0084353C"/>
    <w:rsid w:val="00845498"/>
    <w:rsid w:val="008518C4"/>
    <w:rsid w:val="00856AB8"/>
    <w:rsid w:val="00861207"/>
    <w:rsid w:val="00865759"/>
    <w:rsid w:val="00866496"/>
    <w:rsid w:val="00867DEC"/>
    <w:rsid w:val="008745C6"/>
    <w:rsid w:val="00881DE5"/>
    <w:rsid w:val="008973A2"/>
    <w:rsid w:val="008A3DEC"/>
    <w:rsid w:val="008B3829"/>
    <w:rsid w:val="008B6F53"/>
    <w:rsid w:val="008C004A"/>
    <w:rsid w:val="008C19EA"/>
    <w:rsid w:val="008C3C8E"/>
    <w:rsid w:val="008C5CB3"/>
    <w:rsid w:val="008D1A64"/>
    <w:rsid w:val="008D6586"/>
    <w:rsid w:val="008D69B6"/>
    <w:rsid w:val="008E06A6"/>
    <w:rsid w:val="008E09A9"/>
    <w:rsid w:val="008E5249"/>
    <w:rsid w:val="008F35E8"/>
    <w:rsid w:val="008F3C42"/>
    <w:rsid w:val="008F40CE"/>
    <w:rsid w:val="00900A31"/>
    <w:rsid w:val="00905EAE"/>
    <w:rsid w:val="00906D5E"/>
    <w:rsid w:val="009119A5"/>
    <w:rsid w:val="00911BAB"/>
    <w:rsid w:val="00914A1A"/>
    <w:rsid w:val="00926BA5"/>
    <w:rsid w:val="0093101E"/>
    <w:rsid w:val="00931995"/>
    <w:rsid w:val="00931D6A"/>
    <w:rsid w:val="0093238B"/>
    <w:rsid w:val="00936BA7"/>
    <w:rsid w:val="00940BB0"/>
    <w:rsid w:val="00945304"/>
    <w:rsid w:val="00945324"/>
    <w:rsid w:val="009465C1"/>
    <w:rsid w:val="00950539"/>
    <w:rsid w:val="00951E07"/>
    <w:rsid w:val="00956AED"/>
    <w:rsid w:val="009653FA"/>
    <w:rsid w:val="009729DF"/>
    <w:rsid w:val="009779E5"/>
    <w:rsid w:val="00985599"/>
    <w:rsid w:val="00985866"/>
    <w:rsid w:val="00997C3F"/>
    <w:rsid w:val="009A4F9A"/>
    <w:rsid w:val="009A65D5"/>
    <w:rsid w:val="009A7A04"/>
    <w:rsid w:val="009B1B75"/>
    <w:rsid w:val="009B4473"/>
    <w:rsid w:val="009B7208"/>
    <w:rsid w:val="009D0EC5"/>
    <w:rsid w:val="009D6398"/>
    <w:rsid w:val="009D73F6"/>
    <w:rsid w:val="009E0991"/>
    <w:rsid w:val="009E4D9C"/>
    <w:rsid w:val="009E6C5D"/>
    <w:rsid w:val="009F066D"/>
    <w:rsid w:val="009F26D3"/>
    <w:rsid w:val="009F6B09"/>
    <w:rsid w:val="00A0074B"/>
    <w:rsid w:val="00A067F8"/>
    <w:rsid w:val="00A15171"/>
    <w:rsid w:val="00A164BB"/>
    <w:rsid w:val="00A232F9"/>
    <w:rsid w:val="00A41B93"/>
    <w:rsid w:val="00A42AE9"/>
    <w:rsid w:val="00A456E9"/>
    <w:rsid w:val="00A46709"/>
    <w:rsid w:val="00A5121D"/>
    <w:rsid w:val="00A56CDF"/>
    <w:rsid w:val="00A60267"/>
    <w:rsid w:val="00A63246"/>
    <w:rsid w:val="00A648FE"/>
    <w:rsid w:val="00A6798C"/>
    <w:rsid w:val="00A7263C"/>
    <w:rsid w:val="00A83DC6"/>
    <w:rsid w:val="00A84C57"/>
    <w:rsid w:val="00A84C6D"/>
    <w:rsid w:val="00A85D59"/>
    <w:rsid w:val="00A8605D"/>
    <w:rsid w:val="00A9255E"/>
    <w:rsid w:val="00A9385B"/>
    <w:rsid w:val="00A96851"/>
    <w:rsid w:val="00AA6625"/>
    <w:rsid w:val="00AB0F76"/>
    <w:rsid w:val="00AB204D"/>
    <w:rsid w:val="00AB7CBE"/>
    <w:rsid w:val="00AC17A8"/>
    <w:rsid w:val="00AC27E3"/>
    <w:rsid w:val="00AC6D18"/>
    <w:rsid w:val="00AC78B7"/>
    <w:rsid w:val="00AD4570"/>
    <w:rsid w:val="00AD4AF6"/>
    <w:rsid w:val="00AD60B0"/>
    <w:rsid w:val="00AD6F42"/>
    <w:rsid w:val="00AE0679"/>
    <w:rsid w:val="00AE140E"/>
    <w:rsid w:val="00AE2B89"/>
    <w:rsid w:val="00AE7DD4"/>
    <w:rsid w:val="00B00416"/>
    <w:rsid w:val="00B007DF"/>
    <w:rsid w:val="00B0143A"/>
    <w:rsid w:val="00B07D5A"/>
    <w:rsid w:val="00B124E1"/>
    <w:rsid w:val="00B14A74"/>
    <w:rsid w:val="00B2308D"/>
    <w:rsid w:val="00B2415C"/>
    <w:rsid w:val="00B26729"/>
    <w:rsid w:val="00B2697F"/>
    <w:rsid w:val="00B30B9B"/>
    <w:rsid w:val="00B33CEB"/>
    <w:rsid w:val="00B37318"/>
    <w:rsid w:val="00B4319E"/>
    <w:rsid w:val="00B434A5"/>
    <w:rsid w:val="00B44C7E"/>
    <w:rsid w:val="00B45123"/>
    <w:rsid w:val="00B504D6"/>
    <w:rsid w:val="00B505DC"/>
    <w:rsid w:val="00B516EF"/>
    <w:rsid w:val="00B53399"/>
    <w:rsid w:val="00B6382C"/>
    <w:rsid w:val="00B651A4"/>
    <w:rsid w:val="00B7497E"/>
    <w:rsid w:val="00B80934"/>
    <w:rsid w:val="00B80BC7"/>
    <w:rsid w:val="00B81442"/>
    <w:rsid w:val="00B87593"/>
    <w:rsid w:val="00B90054"/>
    <w:rsid w:val="00B91C43"/>
    <w:rsid w:val="00B94E70"/>
    <w:rsid w:val="00B96E28"/>
    <w:rsid w:val="00BA4B47"/>
    <w:rsid w:val="00BB00BD"/>
    <w:rsid w:val="00BB109D"/>
    <w:rsid w:val="00BC2CEF"/>
    <w:rsid w:val="00BC6940"/>
    <w:rsid w:val="00BC70EF"/>
    <w:rsid w:val="00BD14DD"/>
    <w:rsid w:val="00BD249E"/>
    <w:rsid w:val="00BD3E60"/>
    <w:rsid w:val="00BD5387"/>
    <w:rsid w:val="00BE00AB"/>
    <w:rsid w:val="00BE28C1"/>
    <w:rsid w:val="00BE680A"/>
    <w:rsid w:val="00BF43C2"/>
    <w:rsid w:val="00BF6FA1"/>
    <w:rsid w:val="00BF7EF9"/>
    <w:rsid w:val="00C06041"/>
    <w:rsid w:val="00C10A8F"/>
    <w:rsid w:val="00C12F1F"/>
    <w:rsid w:val="00C13949"/>
    <w:rsid w:val="00C17005"/>
    <w:rsid w:val="00C21504"/>
    <w:rsid w:val="00C24E39"/>
    <w:rsid w:val="00C33BAC"/>
    <w:rsid w:val="00C3486F"/>
    <w:rsid w:val="00C45271"/>
    <w:rsid w:val="00C46981"/>
    <w:rsid w:val="00C519F7"/>
    <w:rsid w:val="00C5321B"/>
    <w:rsid w:val="00C53619"/>
    <w:rsid w:val="00C53C13"/>
    <w:rsid w:val="00C5725A"/>
    <w:rsid w:val="00C57865"/>
    <w:rsid w:val="00C61441"/>
    <w:rsid w:val="00C61454"/>
    <w:rsid w:val="00C62396"/>
    <w:rsid w:val="00C64A82"/>
    <w:rsid w:val="00C6653B"/>
    <w:rsid w:val="00C703CE"/>
    <w:rsid w:val="00C73302"/>
    <w:rsid w:val="00C73DA7"/>
    <w:rsid w:val="00C92882"/>
    <w:rsid w:val="00C92C07"/>
    <w:rsid w:val="00C9667E"/>
    <w:rsid w:val="00C96ED2"/>
    <w:rsid w:val="00CA1386"/>
    <w:rsid w:val="00CA18C7"/>
    <w:rsid w:val="00CA18EF"/>
    <w:rsid w:val="00CA23C7"/>
    <w:rsid w:val="00CA27EB"/>
    <w:rsid w:val="00CB013F"/>
    <w:rsid w:val="00CB7C33"/>
    <w:rsid w:val="00CC0B5C"/>
    <w:rsid w:val="00CC291B"/>
    <w:rsid w:val="00CC3DF2"/>
    <w:rsid w:val="00CC4931"/>
    <w:rsid w:val="00CD1181"/>
    <w:rsid w:val="00CD172E"/>
    <w:rsid w:val="00CE0419"/>
    <w:rsid w:val="00CE411A"/>
    <w:rsid w:val="00CE4867"/>
    <w:rsid w:val="00CE6048"/>
    <w:rsid w:val="00CE66D5"/>
    <w:rsid w:val="00CE7CBA"/>
    <w:rsid w:val="00CF7FEA"/>
    <w:rsid w:val="00D010A4"/>
    <w:rsid w:val="00D11786"/>
    <w:rsid w:val="00D11A9F"/>
    <w:rsid w:val="00D12B9A"/>
    <w:rsid w:val="00D1779F"/>
    <w:rsid w:val="00D22076"/>
    <w:rsid w:val="00D22842"/>
    <w:rsid w:val="00D25986"/>
    <w:rsid w:val="00D259C3"/>
    <w:rsid w:val="00D271D5"/>
    <w:rsid w:val="00D34910"/>
    <w:rsid w:val="00D35691"/>
    <w:rsid w:val="00D35C5C"/>
    <w:rsid w:val="00D37219"/>
    <w:rsid w:val="00D37664"/>
    <w:rsid w:val="00D3780C"/>
    <w:rsid w:val="00D41676"/>
    <w:rsid w:val="00D436DE"/>
    <w:rsid w:val="00D50FEE"/>
    <w:rsid w:val="00D513B4"/>
    <w:rsid w:val="00D52238"/>
    <w:rsid w:val="00D5273D"/>
    <w:rsid w:val="00D52E50"/>
    <w:rsid w:val="00D57440"/>
    <w:rsid w:val="00D631FF"/>
    <w:rsid w:val="00D66940"/>
    <w:rsid w:val="00D67105"/>
    <w:rsid w:val="00D71300"/>
    <w:rsid w:val="00D766B5"/>
    <w:rsid w:val="00D77B56"/>
    <w:rsid w:val="00D825B6"/>
    <w:rsid w:val="00D846F8"/>
    <w:rsid w:val="00D84D13"/>
    <w:rsid w:val="00D95703"/>
    <w:rsid w:val="00D96661"/>
    <w:rsid w:val="00DA41E9"/>
    <w:rsid w:val="00DB1723"/>
    <w:rsid w:val="00DB3A52"/>
    <w:rsid w:val="00DB4AC0"/>
    <w:rsid w:val="00DB5F2F"/>
    <w:rsid w:val="00DC0792"/>
    <w:rsid w:val="00DC2BCB"/>
    <w:rsid w:val="00DC351E"/>
    <w:rsid w:val="00DD0216"/>
    <w:rsid w:val="00DD0C84"/>
    <w:rsid w:val="00DD1DC8"/>
    <w:rsid w:val="00DD6417"/>
    <w:rsid w:val="00DE128F"/>
    <w:rsid w:val="00DE15C9"/>
    <w:rsid w:val="00DE3575"/>
    <w:rsid w:val="00DE585C"/>
    <w:rsid w:val="00E027A9"/>
    <w:rsid w:val="00E06708"/>
    <w:rsid w:val="00E10C20"/>
    <w:rsid w:val="00E13D7C"/>
    <w:rsid w:val="00E2172B"/>
    <w:rsid w:val="00E21BCE"/>
    <w:rsid w:val="00E26D74"/>
    <w:rsid w:val="00E27B73"/>
    <w:rsid w:val="00E30CB4"/>
    <w:rsid w:val="00E31D39"/>
    <w:rsid w:val="00E33290"/>
    <w:rsid w:val="00E336CA"/>
    <w:rsid w:val="00E34382"/>
    <w:rsid w:val="00E35BD1"/>
    <w:rsid w:val="00E40F82"/>
    <w:rsid w:val="00E4154E"/>
    <w:rsid w:val="00E425ED"/>
    <w:rsid w:val="00E44DE7"/>
    <w:rsid w:val="00E454F6"/>
    <w:rsid w:val="00E47A0E"/>
    <w:rsid w:val="00E550AE"/>
    <w:rsid w:val="00E5745E"/>
    <w:rsid w:val="00E650CA"/>
    <w:rsid w:val="00E66441"/>
    <w:rsid w:val="00E713E8"/>
    <w:rsid w:val="00E721CE"/>
    <w:rsid w:val="00E80C0F"/>
    <w:rsid w:val="00E80C73"/>
    <w:rsid w:val="00E844D6"/>
    <w:rsid w:val="00E948BA"/>
    <w:rsid w:val="00E9746B"/>
    <w:rsid w:val="00E97691"/>
    <w:rsid w:val="00EA24C5"/>
    <w:rsid w:val="00EA5877"/>
    <w:rsid w:val="00EA58C7"/>
    <w:rsid w:val="00EB39F1"/>
    <w:rsid w:val="00EB4C2E"/>
    <w:rsid w:val="00EB547D"/>
    <w:rsid w:val="00EB6750"/>
    <w:rsid w:val="00EC2DFC"/>
    <w:rsid w:val="00EC69A6"/>
    <w:rsid w:val="00ED07E3"/>
    <w:rsid w:val="00ED34C4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F02A52"/>
    <w:rsid w:val="00F03762"/>
    <w:rsid w:val="00F125CB"/>
    <w:rsid w:val="00F161D1"/>
    <w:rsid w:val="00F21A7A"/>
    <w:rsid w:val="00F23273"/>
    <w:rsid w:val="00F2591C"/>
    <w:rsid w:val="00F358B3"/>
    <w:rsid w:val="00F36941"/>
    <w:rsid w:val="00F405A9"/>
    <w:rsid w:val="00F41926"/>
    <w:rsid w:val="00F43417"/>
    <w:rsid w:val="00F441CA"/>
    <w:rsid w:val="00F459BC"/>
    <w:rsid w:val="00F46F4B"/>
    <w:rsid w:val="00F47849"/>
    <w:rsid w:val="00F5146A"/>
    <w:rsid w:val="00F51BCF"/>
    <w:rsid w:val="00F55908"/>
    <w:rsid w:val="00F5684A"/>
    <w:rsid w:val="00F64686"/>
    <w:rsid w:val="00F65C77"/>
    <w:rsid w:val="00F705D8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14C4"/>
    <w:rsid w:val="00F96A0C"/>
    <w:rsid w:val="00FA1803"/>
    <w:rsid w:val="00FA2009"/>
    <w:rsid w:val="00FA28EF"/>
    <w:rsid w:val="00FA36F1"/>
    <w:rsid w:val="00FA4D77"/>
    <w:rsid w:val="00FB0221"/>
    <w:rsid w:val="00FB2324"/>
    <w:rsid w:val="00FB2864"/>
    <w:rsid w:val="00FB6074"/>
    <w:rsid w:val="00FB7197"/>
    <w:rsid w:val="00FB72DA"/>
    <w:rsid w:val="00FC1C3F"/>
    <w:rsid w:val="00FD19A3"/>
    <w:rsid w:val="00FD2FFA"/>
    <w:rsid w:val="00FD53D1"/>
    <w:rsid w:val="00FD7075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9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1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1"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99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semiHidden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99"/>
    <w:semiHidden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59"/>
    <w:rsid w:val="0075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1A5F3-D403-45FD-BCD0-1C67DC41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2</TotalTime>
  <Pages>24</Pages>
  <Words>5474</Words>
  <Characters>31204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36605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Bio-Jingmin</cp:lastModifiedBy>
  <cp:revision>5</cp:revision>
  <dcterms:created xsi:type="dcterms:W3CDTF">2017-08-21T08:23:00Z</dcterms:created>
  <dcterms:modified xsi:type="dcterms:W3CDTF">2017-09-04T03:24:00Z</dcterms:modified>
</cp:coreProperties>
</file>